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A0D1" w14:textId="77777777" w:rsidR="00DB44FB" w:rsidRPr="005C45A6" w:rsidRDefault="00182E79" w:rsidP="00182E79">
      <w:pPr>
        <w:jc w:val="center"/>
        <w:rPr>
          <w:rFonts w:eastAsiaTheme="majorEastAsia" w:cstheme="majorBidi"/>
          <w:b/>
          <w:bCs/>
          <w:iCs/>
          <w:caps/>
          <w:color w:val="153268" w:themeColor="text2"/>
          <w:sz w:val="28"/>
          <w:szCs w:val="28"/>
        </w:rPr>
      </w:pPr>
      <w:r>
        <w:rPr>
          <w:rFonts w:eastAsiaTheme="majorEastAsia" w:cstheme="majorBidi"/>
          <w:b/>
          <w:bCs/>
          <w:iCs/>
          <w:caps/>
          <w:color w:val="153268" w:themeColor="text2"/>
          <w:sz w:val="28"/>
          <w:szCs w:val="28"/>
        </w:rPr>
        <w:t>Einverständniserklärung</w:t>
      </w:r>
    </w:p>
    <w:p w14:paraId="5C1F4EFC" w14:textId="77777777" w:rsidR="00182E79" w:rsidRPr="00182E79" w:rsidRDefault="00182E79" w:rsidP="00182E79">
      <w:pPr>
        <w:pStyle w:val="KeinLeerraum"/>
        <w:jc w:val="center"/>
        <w:rPr>
          <w:b/>
          <w:bCs/>
        </w:rPr>
      </w:pPr>
      <w:r w:rsidRPr="00182E79">
        <w:rPr>
          <w:b/>
          <w:bCs/>
        </w:rPr>
        <w:t>Verwendung von Bild-, Ton- oder Videoaufnahmen</w:t>
      </w:r>
    </w:p>
    <w:p w14:paraId="38260A51" w14:textId="77777777" w:rsidR="00182E79" w:rsidRDefault="00182E79" w:rsidP="00182E79">
      <w:pPr>
        <w:pStyle w:val="KeinLeerraum"/>
      </w:pPr>
      <w:r>
        <w:t xml:space="preserve">Die Einrichtung ………………………………………………………… der Georg-August-Universität Göttingen (ohne UMG) möchte von Ihnen Bild-, Ton- oder Videoaufnahmen erstellen bzw. schon erstellte Aufnahmen nutzen und diese veröffentlichen. Hierzu benötigen wir ihre Einwilligung. Ihre Einwilligung ist freiwillig. Erteilen Sie die Einwilligung nicht, erfolgt keine Veröffentlichung. Die Verweigerung der Einwilligung hat keine negativen Auswirkungen für Sie. </w:t>
      </w:r>
    </w:p>
    <w:p w14:paraId="26668711" w14:textId="77777777" w:rsidR="00182E79" w:rsidRDefault="00182E79" w:rsidP="00182E79">
      <w:pPr>
        <w:pStyle w:val="KeinLeerraum"/>
        <w:jc w:val="left"/>
      </w:pPr>
      <w:r w:rsidRPr="00182E79">
        <w:rPr>
          <w:b/>
          <w:bCs/>
        </w:rPr>
        <w:t xml:space="preserve">Auftraggeber der Aufzeichnung </w:t>
      </w:r>
      <w:r>
        <w:rPr>
          <w:b/>
          <w:bCs/>
        </w:rPr>
        <w:br/>
      </w:r>
      <w:r>
        <w:t>Name: .......................................................................................................................................................</w:t>
      </w:r>
      <w:r>
        <w:br/>
        <w:t xml:space="preserve">Einrichtung: …………………………………………………………………………………, Universität Göttingen (ohne UMG) </w:t>
      </w:r>
    </w:p>
    <w:p w14:paraId="46584F26" w14:textId="77777777" w:rsidR="00182E79" w:rsidRDefault="00182E79" w:rsidP="00182E79">
      <w:pPr>
        <w:pStyle w:val="KeinLeerraum"/>
        <w:jc w:val="left"/>
      </w:pPr>
      <w:r w:rsidRPr="00182E79">
        <w:rPr>
          <w:b/>
          <w:bCs/>
        </w:rPr>
        <w:t xml:space="preserve">Anlass der Aufzeichnung </w:t>
      </w:r>
      <w:r>
        <w:rPr>
          <w:b/>
          <w:bCs/>
        </w:rPr>
        <w:br/>
      </w:r>
      <w:r>
        <w:t>Standort, Datum, Uhrzeit:  .......................................................................................................................</w:t>
      </w:r>
      <w:r>
        <w:rPr>
          <w:b/>
          <w:bCs/>
        </w:rPr>
        <w:br/>
      </w:r>
      <w:r>
        <w:t>Ereignis / Inhalt:  .......................................................................................................................................</w:t>
      </w:r>
      <w:r>
        <w:rPr>
          <w:b/>
          <w:bCs/>
        </w:rPr>
        <w:br/>
      </w:r>
      <w:r>
        <w:t>......................................................................................................................................................................................................................................................................................................................................</w:t>
      </w:r>
    </w:p>
    <w:p w14:paraId="44E13295" w14:textId="77777777" w:rsidR="00182E79" w:rsidRPr="00182E79" w:rsidRDefault="00182E79" w:rsidP="00182E79">
      <w:pPr>
        <w:pStyle w:val="KeinLeerraum"/>
        <w:jc w:val="left"/>
        <w:rPr>
          <w:b/>
          <w:bCs/>
        </w:rPr>
      </w:pPr>
      <w:r w:rsidRPr="00182E79">
        <w:rPr>
          <w:b/>
          <w:bCs/>
        </w:rPr>
        <w:t xml:space="preserve">Aufgezeichnete Person </w:t>
      </w:r>
      <w:r>
        <w:rPr>
          <w:b/>
          <w:bCs/>
        </w:rPr>
        <w:br/>
      </w:r>
      <w:r>
        <w:t>Vor- und Nachname: .....................................................................................................</w:t>
      </w:r>
      <w:r w:rsidR="00807FA0">
        <w:t>...........................</w:t>
      </w:r>
      <w:r>
        <w:t xml:space="preserve"> </w:t>
      </w:r>
      <w:r>
        <w:br/>
        <w:t>Geburtsdatum: …………</w:t>
      </w:r>
      <w:proofErr w:type="gramStart"/>
      <w:r>
        <w:t>…....</w:t>
      </w:r>
      <w:proofErr w:type="gramEnd"/>
      <w:r>
        <w:t>.….</w:t>
      </w:r>
      <w:r>
        <w:rPr>
          <w:b/>
          <w:bCs/>
        </w:rPr>
        <w:br/>
      </w:r>
      <w:r>
        <w:t>Adresse: ....................................................................................................................................................</w:t>
      </w:r>
    </w:p>
    <w:p w14:paraId="0E5E4670" w14:textId="77777777" w:rsidR="00182E79" w:rsidRDefault="00182E79" w:rsidP="00182E79">
      <w:pPr>
        <w:pStyle w:val="KeinLeerraum"/>
      </w:pPr>
      <w:r w:rsidRPr="00182E79">
        <w:rPr>
          <w:b/>
          <w:bCs/>
        </w:rPr>
        <w:t>Ich, die aufgezeichnete Person,</w:t>
      </w:r>
      <w:r>
        <w:t xml:space="preserve"> bin darüber informiert worden, dass ich in der oben bezeichneten Aufzeichnung zu erkennen bin. Ich erkläre mich unwiderruflich und ohne zeitliche Begrenzung damit einverstanden, dass diese Aufzeichnung im Rahmen der Öffentlichkeitsarbeit der o.g. Einrichtung und deren Projektpartner*innen, u. a. in Printmedien, dem Webauftritt und </w:t>
      </w:r>
      <w:proofErr w:type="spellStart"/>
      <w:r>
        <w:t>Social</w:t>
      </w:r>
      <w:proofErr w:type="spellEnd"/>
      <w:r>
        <w:t xml:space="preserve"> Media, verwendet werden darf. Meine Einwilligung erstreckt sich auch auf zusätzliche Medienformate, die unter Ver-wendung dieser Aufzeichnung generiert werden, z.B. Standbilder oder Zusammenschnitte / Montagen. Ich bin damit einverstanden, dass diese Aufzeichnung dafür bearbeitet, dauerhaft gespeichert und über im Internet zugängliche Plattformen veröffentlicht wird, bzw. an Dritte zur Veröffentlichung und Verteilung lizensiert wird (z.B. </w:t>
      </w:r>
      <w:proofErr w:type="spellStart"/>
      <w:r>
        <w:t>Youtube</w:t>
      </w:r>
      <w:proofErr w:type="spellEnd"/>
      <w:r>
        <w:t xml:space="preserve">; Twitter, Lernplattformen, Portale für Lehrmaterial). Die o.g. Einrichtung verfolgt mit der Nutzung keine Gewinnerzielungsabsicht. </w:t>
      </w:r>
    </w:p>
    <w:p w14:paraId="51C0F507" w14:textId="77777777" w:rsidR="00182E79" w:rsidRDefault="00182E79" w:rsidP="00182E79">
      <w:pPr>
        <w:pStyle w:val="KeinLeerraum"/>
        <w:numPr>
          <w:ilvl w:val="0"/>
          <w:numId w:val="24"/>
        </w:numPr>
        <w:jc w:val="left"/>
      </w:pPr>
      <w:r>
        <w:t xml:space="preserve">Ich stimme der Verwendung in Printmedien zu (z.B. </w:t>
      </w:r>
      <w:proofErr w:type="gramStart"/>
      <w:r>
        <w:t xml:space="preserve">Pressemitteilungen)   </w:t>
      </w:r>
      <w:proofErr w:type="gramEnd"/>
      <w:r>
        <w:t xml:space="preserve"> </w:t>
      </w:r>
      <w:r w:rsidRPr="00182E79">
        <w:rPr>
          <w:rFonts w:ascii="Segoe UI Symbol" w:hAnsi="Segoe UI Symbol" w:cs="Segoe UI Symbol"/>
          <w:b/>
          <w:bCs/>
        </w:rPr>
        <w:t>☐</w:t>
      </w:r>
      <w:r w:rsidRPr="00182E79">
        <w:rPr>
          <w:b/>
          <w:bCs/>
        </w:rPr>
        <w:t xml:space="preserve"> ja       </w:t>
      </w:r>
      <w:r w:rsidRPr="00182E79">
        <w:rPr>
          <w:rFonts w:ascii="Segoe UI Symbol" w:hAnsi="Segoe UI Symbol" w:cs="Segoe UI Symbol"/>
          <w:b/>
          <w:bCs/>
        </w:rPr>
        <w:t>☐</w:t>
      </w:r>
      <w:r w:rsidRPr="00182E79">
        <w:rPr>
          <w:b/>
          <w:bCs/>
        </w:rPr>
        <w:t xml:space="preserve"> nein</w:t>
      </w:r>
    </w:p>
    <w:p w14:paraId="7284EC2D" w14:textId="77777777" w:rsidR="00182E79" w:rsidRDefault="00182E79" w:rsidP="00182E79">
      <w:pPr>
        <w:pStyle w:val="KeinLeerraum"/>
        <w:numPr>
          <w:ilvl w:val="0"/>
          <w:numId w:val="24"/>
        </w:numPr>
        <w:jc w:val="left"/>
      </w:pPr>
      <w:r>
        <w:t xml:space="preserve">Ich stimme der Verwendung in Onlinemedien zu (Auftritte der o.g. Einrichtung auf </w:t>
      </w:r>
      <w:proofErr w:type="spellStart"/>
      <w:r>
        <w:t>Social</w:t>
      </w:r>
      <w:proofErr w:type="spellEnd"/>
      <w:r>
        <w:t xml:space="preserve"> Media Plattformen, Webseite der GWDG, Online-Pressemitteilungen, etc.)   </w:t>
      </w:r>
      <w:r w:rsidRPr="00182E79">
        <w:rPr>
          <w:rFonts w:ascii="Segoe UI Symbol" w:hAnsi="Segoe UI Symbol" w:cs="Segoe UI Symbol"/>
          <w:b/>
          <w:bCs/>
        </w:rPr>
        <w:t>☐</w:t>
      </w:r>
      <w:r w:rsidRPr="00182E79">
        <w:rPr>
          <w:b/>
          <w:bCs/>
        </w:rPr>
        <w:t xml:space="preserve"> ja      </w:t>
      </w:r>
      <w:r w:rsidRPr="00182E79">
        <w:rPr>
          <w:rFonts w:ascii="Segoe UI Symbol" w:hAnsi="Segoe UI Symbol" w:cs="Segoe UI Symbol"/>
          <w:b/>
          <w:bCs/>
        </w:rPr>
        <w:t>☐</w:t>
      </w:r>
      <w:r w:rsidRPr="00182E79">
        <w:rPr>
          <w:b/>
          <w:bCs/>
        </w:rPr>
        <w:t xml:space="preserve"> nein</w:t>
      </w:r>
    </w:p>
    <w:p w14:paraId="706563FE" w14:textId="77777777" w:rsidR="00182E79" w:rsidRDefault="00182E79" w:rsidP="00182E79">
      <w:pPr>
        <w:pStyle w:val="KeinLeerraum"/>
      </w:pPr>
      <w:r>
        <w:t>Meine Einwilligung kann ich jederzeit mit Wirkung für die Zukunft widerrufen. Die Rechtmäßigkeit der aufgrund der Einwilligung bis zum Widerruf erfolgten Verarbeitung wird durch den Widerruf nicht berührt. Der Widerruf ist zu richten an die Georg-August-Universität Göttingen (ohne UMG), vertreten durch den Präsidenten, Wilhelmsplatz 1, 37073 Göttingen, Deutschland oder per E-Mail an …………………………………………………………</w:t>
      </w:r>
      <w:proofErr w:type="gramStart"/>
      <w:r>
        <w:t>…….</w:t>
      </w:r>
      <w:proofErr w:type="gramEnd"/>
      <w:r>
        <w:t xml:space="preserve">@uni-goettingen.de </w:t>
      </w:r>
    </w:p>
    <w:p w14:paraId="7CBA0BF8" w14:textId="77777777" w:rsidR="00182E79" w:rsidRDefault="00182E79" w:rsidP="00182E79">
      <w:pPr>
        <w:pStyle w:val="KeinLeerraum"/>
      </w:pPr>
      <w:r>
        <w:t xml:space="preserve">Mir ist bekannt, dass die Bild- und Tonaufnahmen bei der Veröffentlichung im Internet oder in sozialen Netzwerken weltweit abrufbar und insbesondere durch Suchmaschinen auffindbar sind, eine Weiterverwendung und/oder Veränderung durch Dritte nicht ausgeschlossen werden kann und unter Umständen keine vollständige Löschung im Internet möglich ist. </w:t>
      </w:r>
    </w:p>
    <w:p w14:paraId="086A1D50" w14:textId="77777777" w:rsidR="0057478E" w:rsidRDefault="00182E79" w:rsidP="00182E79">
      <w:pPr>
        <w:pStyle w:val="KeinLeerraum"/>
        <w:sectPr w:rsidR="0057478E" w:rsidSect="0057478E">
          <w:headerReference w:type="even" r:id="rId8"/>
          <w:headerReference w:type="default" r:id="rId9"/>
          <w:footerReference w:type="default" r:id="rId10"/>
          <w:headerReference w:type="first" r:id="rId11"/>
          <w:pgSz w:w="11900" w:h="16840"/>
          <w:pgMar w:top="2127" w:right="1418" w:bottom="1702" w:left="1418" w:header="1135" w:footer="709" w:gutter="0"/>
          <w:cols w:space="708"/>
          <w:titlePg/>
          <w:docGrid w:linePitch="326"/>
        </w:sectPr>
      </w:pPr>
      <w:r>
        <w:t xml:space="preserve">Nachfolgend habe ich angekreuzt, falls ich mit der Nennung meines Namens in Bild oder Ton einverstanden bin. </w:t>
      </w:r>
    </w:p>
    <w:p w14:paraId="69F32F0C" w14:textId="77777777" w:rsidR="00182E79" w:rsidRDefault="00182E79" w:rsidP="00182E79">
      <w:pPr>
        <w:pStyle w:val="KeinLeerraum"/>
      </w:pPr>
    </w:p>
    <w:p w14:paraId="3160C6E9" w14:textId="77777777" w:rsidR="00182E79" w:rsidRDefault="00182E79" w:rsidP="00182E79">
      <w:pPr>
        <w:pStyle w:val="KeinLeerraum"/>
        <w:ind w:firstLine="708"/>
      </w:pPr>
      <w:r>
        <w:rPr>
          <w:rFonts w:ascii="Segoe UI Symbol" w:hAnsi="Segoe UI Symbol" w:cs="Segoe UI Symbol"/>
        </w:rPr>
        <w:t>☐</w:t>
      </w:r>
      <w:r>
        <w:t xml:space="preserve"> </w:t>
      </w:r>
      <w:r>
        <w:tab/>
        <w:t>Ja, ich bin mit meiner Namensnennung einverstanden.</w:t>
      </w:r>
    </w:p>
    <w:p w14:paraId="68BBB388" w14:textId="77777777" w:rsidR="00182E79" w:rsidRDefault="00182E79" w:rsidP="00182E79">
      <w:pPr>
        <w:pStyle w:val="KeinLeerraum"/>
        <w:ind w:firstLine="708"/>
      </w:pPr>
      <w:r>
        <w:rPr>
          <w:rFonts w:ascii="Segoe UI Symbol" w:hAnsi="Segoe UI Symbol" w:cs="Segoe UI Symbol"/>
        </w:rPr>
        <w:t>☐</w:t>
      </w:r>
      <w:r>
        <w:t xml:space="preserve"> </w:t>
      </w:r>
      <w:r>
        <w:tab/>
        <w:t>Nein, ich möchte anonym bleiben.</w:t>
      </w:r>
    </w:p>
    <w:p w14:paraId="03E34EEA" w14:textId="77777777" w:rsidR="00182E79" w:rsidRDefault="00182E79" w:rsidP="00182E79">
      <w:pPr>
        <w:pStyle w:val="KeinLeerraum"/>
      </w:pPr>
      <w:r>
        <w:t>Die Teilnahme an der Aufzeichnung und das Einverständnis zur beschriebenen Nutzung erfolgen freiwillig; ein Anspruch auf Vergütung jetzt oder zukünftig entsteht mir durch die Aufzeichnung und Verbreitung nicht. Ich habe eine Kopie dieses Formulars, inklusive einer Information über die Speicherung und Verarbeitung meiner personenbezogenen Daten erhalten (siehe unten).</w:t>
      </w:r>
    </w:p>
    <w:p w14:paraId="425706B4" w14:textId="77777777" w:rsidR="00182E79" w:rsidRDefault="00182E79" w:rsidP="00182E79">
      <w:pPr>
        <w:pStyle w:val="KeinLeerraum"/>
        <w:jc w:val="left"/>
      </w:pPr>
    </w:p>
    <w:p w14:paraId="1FA8FADD" w14:textId="77777777" w:rsidR="00182E79" w:rsidRDefault="00182E79" w:rsidP="00182E79">
      <w:pPr>
        <w:pStyle w:val="KeinLeerraum"/>
        <w:pBdr>
          <w:bottom w:val="single" w:sz="4" w:space="1" w:color="auto"/>
        </w:pBdr>
        <w:jc w:val="left"/>
      </w:pPr>
      <w:r>
        <w:t xml:space="preserve">                              </w:t>
      </w:r>
    </w:p>
    <w:p w14:paraId="30ACB119" w14:textId="77777777" w:rsidR="00182E79" w:rsidRDefault="00182E79" w:rsidP="00182E79">
      <w:pPr>
        <w:pStyle w:val="KeinLeerraum"/>
        <w:jc w:val="left"/>
      </w:pPr>
      <w:r>
        <w:t xml:space="preserve">Ort, Datum </w:t>
      </w:r>
      <w:r>
        <w:tab/>
      </w:r>
      <w:r>
        <w:tab/>
      </w:r>
      <w:r>
        <w:tab/>
      </w:r>
      <w:r>
        <w:tab/>
        <w:t xml:space="preserve">Unterschrift der aufgezeichneten Person </w:t>
      </w:r>
    </w:p>
    <w:p w14:paraId="6C12EA7D" w14:textId="77777777" w:rsidR="00182E79" w:rsidRDefault="00182E79" w:rsidP="00182E79">
      <w:pPr>
        <w:pStyle w:val="KeinLeerraum"/>
        <w:jc w:val="left"/>
      </w:pPr>
    </w:p>
    <w:p w14:paraId="2CBAB885" w14:textId="77777777" w:rsidR="00182E79" w:rsidRDefault="00182E79" w:rsidP="00182E79">
      <w:pPr>
        <w:pStyle w:val="KeinLeerraum"/>
        <w:jc w:val="left"/>
        <w:rPr>
          <w:b/>
          <w:bCs/>
        </w:rPr>
      </w:pPr>
    </w:p>
    <w:p w14:paraId="12458A94" w14:textId="77777777" w:rsidR="0057478E" w:rsidRDefault="0057478E">
      <w:pPr>
        <w:rPr>
          <w:b/>
          <w:bCs/>
          <w:sz w:val="22"/>
        </w:rPr>
      </w:pPr>
      <w:r>
        <w:rPr>
          <w:b/>
          <w:bCs/>
        </w:rPr>
        <w:br w:type="page"/>
      </w:r>
    </w:p>
    <w:p w14:paraId="10E21574" w14:textId="77777777" w:rsidR="00182E79" w:rsidRPr="00182E79" w:rsidRDefault="00182E79" w:rsidP="0057478E">
      <w:pPr>
        <w:pStyle w:val="berschrift2"/>
      </w:pPr>
      <w:r w:rsidRPr="00182E79">
        <w:lastRenderedPageBreak/>
        <w:t xml:space="preserve">Informationen zur Verarbeitung personenbezogener Daten </w:t>
      </w:r>
    </w:p>
    <w:p w14:paraId="4C5DB3C5" w14:textId="77777777" w:rsidR="00182E79" w:rsidRPr="00182E79" w:rsidRDefault="00182E79" w:rsidP="00182E79">
      <w:pPr>
        <w:pStyle w:val="KeinLeerraum"/>
        <w:jc w:val="left"/>
        <w:rPr>
          <w:b/>
          <w:bCs/>
        </w:rPr>
      </w:pPr>
      <w:r w:rsidRPr="00182E79">
        <w:rPr>
          <w:b/>
          <w:bCs/>
        </w:rPr>
        <w:t xml:space="preserve">I. Verantwortlich gem. Art. 4 Abs. 7 EU-Datenschutz-Grundverordnung (DS-GV0) </w:t>
      </w:r>
      <w:r>
        <w:rPr>
          <w:b/>
          <w:bCs/>
        </w:rPr>
        <w:br/>
      </w:r>
      <w:r>
        <w:t>Georg- August-Universität Göttingen (ohne UMG), vertreten durch den Präsidenten</w:t>
      </w:r>
      <w:r>
        <w:rPr>
          <w:b/>
          <w:bCs/>
        </w:rPr>
        <w:br/>
      </w:r>
      <w:r>
        <w:t>Wilhelmsplatz 1</w:t>
      </w:r>
      <w:r>
        <w:rPr>
          <w:b/>
          <w:bCs/>
        </w:rPr>
        <w:br/>
      </w:r>
      <w:r>
        <w:t>37073 Göttingen</w:t>
      </w:r>
      <w:r>
        <w:rPr>
          <w:b/>
          <w:bCs/>
        </w:rPr>
        <w:br/>
      </w:r>
      <w:r>
        <w:t>Deutschland</w:t>
      </w:r>
      <w:r>
        <w:rPr>
          <w:b/>
          <w:bCs/>
        </w:rPr>
        <w:br/>
      </w:r>
      <w:r>
        <w:t xml:space="preserve">Tel.: +49 551 39-21000 </w:t>
      </w:r>
      <w:r>
        <w:tab/>
      </w:r>
      <w:r>
        <w:rPr>
          <w:b/>
          <w:bCs/>
        </w:rPr>
        <w:br/>
      </w:r>
      <w:r>
        <w:t xml:space="preserve">E-Mail: praesident@uni-goettingen.de </w:t>
      </w:r>
      <w:r w:rsidR="0057478E">
        <w:rPr>
          <w:b/>
          <w:bCs/>
        </w:rPr>
        <w:br/>
      </w:r>
      <w:r>
        <w:t>Website: www.uni-goettingen.de</w:t>
      </w:r>
    </w:p>
    <w:p w14:paraId="41C661FC" w14:textId="77777777" w:rsidR="00182E79" w:rsidRDefault="00182E79" w:rsidP="00182E79">
      <w:pPr>
        <w:pStyle w:val="KeinLeerraum"/>
        <w:jc w:val="left"/>
      </w:pPr>
      <w:r>
        <w:t xml:space="preserve">Unseren Datenschutzbeauftragten erreichen Sie unter der Adresse: </w:t>
      </w:r>
      <w:r w:rsidR="0057478E">
        <w:br/>
      </w:r>
      <w:r>
        <w:t>Georg-August-Universität Göttingen</w:t>
      </w:r>
      <w:r w:rsidR="0057478E">
        <w:br/>
      </w:r>
      <w:r>
        <w:t>Datenschutzbeauftragter</w:t>
      </w:r>
      <w:r w:rsidR="0057478E">
        <w:br/>
      </w:r>
      <w:r>
        <w:t>Platz der Göttinger Sieben 6, 37077 Göttingen</w:t>
      </w:r>
      <w:r w:rsidR="0057478E">
        <w:br/>
      </w:r>
      <w:r>
        <w:t>Deutschland</w:t>
      </w:r>
      <w:r w:rsidR="0057478E">
        <w:br/>
      </w:r>
      <w:r>
        <w:t>E-Mail: datenschutz@uni-goettingen.de</w:t>
      </w:r>
    </w:p>
    <w:p w14:paraId="72A9DD15" w14:textId="77777777" w:rsidR="0057478E" w:rsidRDefault="00182E79" w:rsidP="0057478E">
      <w:pPr>
        <w:pStyle w:val="KeinLeerraum"/>
        <w:spacing w:before="120" w:after="0"/>
        <w:rPr>
          <w:b/>
          <w:bCs/>
        </w:rPr>
      </w:pPr>
      <w:r w:rsidRPr="0057478E">
        <w:rPr>
          <w:b/>
          <w:bCs/>
        </w:rPr>
        <w:t>II. Zwecke und Rechtsgrundlagen der Verarbeitung</w:t>
      </w:r>
    </w:p>
    <w:p w14:paraId="799354FA" w14:textId="77777777" w:rsidR="00182E79" w:rsidRDefault="00182E79" w:rsidP="0057478E">
      <w:pPr>
        <w:pStyle w:val="KeinLeerraum"/>
      </w:pPr>
      <w:r>
        <w:t xml:space="preserve">Ihre Daten werden erhoben und gespeichert, um die Aufzeichnung durchführen zu können. Ihre Einwilligung in die umseitig beschriebene Aufzeichnung zu protokollieren. Ihre Daten werden auf Grundlage von Art. 6 Abs. 1 </w:t>
      </w:r>
      <w:proofErr w:type="spellStart"/>
      <w:r>
        <w:t>lit</w:t>
      </w:r>
      <w:proofErr w:type="spellEnd"/>
      <w:r>
        <w:t>. a DSGVO erhoben und verarbeitet.</w:t>
      </w:r>
    </w:p>
    <w:p w14:paraId="242FFFD2" w14:textId="77777777" w:rsidR="0057478E" w:rsidRDefault="00182E79" w:rsidP="0057478E">
      <w:pPr>
        <w:pStyle w:val="KeinLeerraum"/>
        <w:spacing w:before="120" w:after="0"/>
      </w:pPr>
      <w:r w:rsidRPr="0057478E">
        <w:rPr>
          <w:b/>
          <w:bCs/>
        </w:rPr>
        <w:t>III. Empfänger der personenbezogenen Daten</w:t>
      </w:r>
    </w:p>
    <w:p w14:paraId="6075DEA6" w14:textId="77777777" w:rsidR="00182E79" w:rsidRDefault="0057478E" w:rsidP="0057478E">
      <w:pPr>
        <w:pStyle w:val="KeinLeerraum"/>
      </w:pPr>
      <w:r>
        <w:t>I</w:t>
      </w:r>
      <w:r w:rsidR="00182E79">
        <w:t>hre personenbezogenen Daten werden an die innerhalb der Georg-August-Universität Göttingen zuständige Personengruppe sowie die Anbieter der entsprechenden Medien übermittelt.</w:t>
      </w:r>
    </w:p>
    <w:p w14:paraId="24EB6B76" w14:textId="77777777" w:rsidR="0057478E" w:rsidRDefault="00182E79" w:rsidP="0057478E">
      <w:pPr>
        <w:pStyle w:val="KeinLeerraum"/>
        <w:spacing w:before="120" w:after="0"/>
        <w:rPr>
          <w:b/>
          <w:bCs/>
        </w:rPr>
      </w:pPr>
      <w:r w:rsidRPr="0057478E">
        <w:rPr>
          <w:b/>
          <w:bCs/>
        </w:rPr>
        <w:t>IV. Übermittlung von personenbezogenen Daten an ein Drittland</w:t>
      </w:r>
    </w:p>
    <w:p w14:paraId="76864995" w14:textId="77777777" w:rsidR="00182E79" w:rsidRDefault="00182E79" w:rsidP="0057478E">
      <w:pPr>
        <w:pStyle w:val="KeinLeerraum"/>
      </w:pPr>
      <w:r>
        <w:t>Ggfs. erfolgt eine Übermittlung der Aufzeichnung(en) Ihrer Person in ein Drittland. Dies ist insbesondere dann der Fall, wenn es sich um gängige Soziale-Medien-Plattformen handelt. Die entsprechenden Datenschutzinformationen sind im Anhang aufgelistet.</w:t>
      </w:r>
    </w:p>
    <w:p w14:paraId="18C1D06B" w14:textId="77777777" w:rsidR="00182E79" w:rsidRPr="0057478E" w:rsidRDefault="00182E79" w:rsidP="0057478E">
      <w:pPr>
        <w:pStyle w:val="KeinLeerraum"/>
        <w:spacing w:before="120" w:after="0"/>
        <w:rPr>
          <w:b/>
          <w:bCs/>
        </w:rPr>
      </w:pPr>
      <w:r w:rsidRPr="0057478E">
        <w:rPr>
          <w:b/>
          <w:bCs/>
        </w:rPr>
        <w:t>V. Dauer der Speicherung der personenbezogenen Daten</w:t>
      </w:r>
      <w:r w:rsidRPr="0057478E">
        <w:rPr>
          <w:b/>
          <w:bCs/>
        </w:rPr>
        <w:tab/>
      </w:r>
    </w:p>
    <w:p w14:paraId="5E6552F0" w14:textId="77777777" w:rsidR="00182E79" w:rsidRDefault="00182E79" w:rsidP="0057478E">
      <w:pPr>
        <w:pStyle w:val="KeinLeerraum"/>
      </w:pPr>
      <w:r>
        <w:t xml:space="preserve">Sobald Sie um eine Löschung Ihrer Aufzeichnung bitten, werden ihre Daten nur noch so lange gespeichert, bis alle laufenden Vorgänge abgeschlossen sind und dann gelöscht, es sei denn gesetzliche Vorgaben oder berechtigte Interessen erfordern eine längere Speicherung. </w:t>
      </w:r>
    </w:p>
    <w:p w14:paraId="702BB89F" w14:textId="77777777" w:rsidR="00182E79" w:rsidRPr="0057478E" w:rsidRDefault="00182E79" w:rsidP="0057478E">
      <w:pPr>
        <w:pStyle w:val="KeinLeerraum"/>
        <w:spacing w:before="120" w:after="0"/>
        <w:rPr>
          <w:b/>
          <w:bCs/>
        </w:rPr>
      </w:pPr>
      <w:r w:rsidRPr="0057478E">
        <w:rPr>
          <w:b/>
          <w:bCs/>
        </w:rPr>
        <w:t>VI. Rechte der betroffenen Person</w:t>
      </w:r>
      <w:r w:rsidRPr="0057478E">
        <w:rPr>
          <w:b/>
          <w:bCs/>
        </w:rPr>
        <w:tab/>
      </w:r>
    </w:p>
    <w:p w14:paraId="58569A21" w14:textId="77777777" w:rsidR="00182E79" w:rsidRDefault="00182E79" w:rsidP="0057478E">
      <w:pPr>
        <w:pStyle w:val="KeinLeerraum"/>
      </w:pPr>
      <w:r>
        <w:t>(1) Sie haben gegenüber uns folgende Rechte hinsichtlich der Sie betreffenden personenbezogenen Daten:</w:t>
      </w:r>
    </w:p>
    <w:p w14:paraId="0D63D343" w14:textId="77777777" w:rsidR="00182E79" w:rsidRDefault="00182E79" w:rsidP="0057478E">
      <w:pPr>
        <w:pStyle w:val="KeinLeerraum"/>
        <w:numPr>
          <w:ilvl w:val="0"/>
          <w:numId w:val="27"/>
        </w:numPr>
        <w:spacing w:after="0" w:line="276" w:lineRule="auto"/>
        <w:ind w:left="851" w:hanging="425"/>
      </w:pPr>
      <w:r>
        <w:t>Recht auf Auskunft,</w:t>
      </w:r>
    </w:p>
    <w:p w14:paraId="49AC5AB3" w14:textId="77777777" w:rsidR="00182E79" w:rsidRDefault="00182E79" w:rsidP="0057478E">
      <w:pPr>
        <w:pStyle w:val="KeinLeerraum"/>
        <w:numPr>
          <w:ilvl w:val="0"/>
          <w:numId w:val="27"/>
        </w:numPr>
        <w:spacing w:after="0" w:line="276" w:lineRule="auto"/>
        <w:ind w:left="851" w:hanging="425"/>
      </w:pPr>
      <w:r>
        <w:t>Recht auf Berichtigung oder Löschung,</w:t>
      </w:r>
    </w:p>
    <w:p w14:paraId="7420690E" w14:textId="77777777" w:rsidR="00182E79" w:rsidRDefault="00182E79" w:rsidP="0057478E">
      <w:pPr>
        <w:pStyle w:val="KeinLeerraum"/>
        <w:numPr>
          <w:ilvl w:val="0"/>
          <w:numId w:val="27"/>
        </w:numPr>
        <w:spacing w:after="0" w:line="276" w:lineRule="auto"/>
        <w:ind w:left="851" w:hanging="425"/>
      </w:pPr>
      <w:r>
        <w:t>Recht auf Einschränkung der Verarbeitung,</w:t>
      </w:r>
    </w:p>
    <w:p w14:paraId="1A6B2ABC" w14:textId="77777777" w:rsidR="00182E79" w:rsidRDefault="00182E79" w:rsidP="0057478E">
      <w:pPr>
        <w:pStyle w:val="KeinLeerraum"/>
        <w:numPr>
          <w:ilvl w:val="0"/>
          <w:numId w:val="27"/>
        </w:numPr>
        <w:spacing w:after="0" w:line="276" w:lineRule="auto"/>
        <w:ind w:left="851" w:hanging="425"/>
      </w:pPr>
      <w:r>
        <w:t xml:space="preserve">Recht auf Widerspruch gegen die Verarbeitung. </w:t>
      </w:r>
    </w:p>
    <w:p w14:paraId="1C533076" w14:textId="77777777" w:rsidR="00182E79" w:rsidRDefault="00182E79" w:rsidP="0057478E">
      <w:pPr>
        <w:pStyle w:val="KeinLeerraum"/>
        <w:spacing w:line="276" w:lineRule="auto"/>
      </w:pPr>
      <w:r>
        <w:t>Ein Recht auf Datenübertragbarkeit existiert im öffentlichen-rechtlichen Bereich nicht. (Artikel 20, Abs. 2, S. 2)</w:t>
      </w:r>
    </w:p>
    <w:p w14:paraId="3E76E141" w14:textId="77777777" w:rsidR="0057478E" w:rsidRDefault="00182E79" w:rsidP="0057478E">
      <w:pPr>
        <w:pStyle w:val="KeinLeerraum"/>
      </w:pPr>
      <w:r>
        <w:t>(2) Sie haben zudem das Recht, sich bei einer Datenschutz-Aufsichtsbehörde über die Verarbeitung Ihrer personenbezogenen Daten durch uns zu beschweren. Sie dürfen sich mit Beschwerden auch an die Landesbeauftragte für den Datenschutz Niedersachsen, Prinzenstraße 5, 30159 Hannover, Tel. 0511/120-4500, poststelle@lfd.niedersachsen.de wenden.</w:t>
      </w:r>
    </w:p>
    <w:p w14:paraId="71AC51E7" w14:textId="77777777" w:rsidR="0057478E" w:rsidRDefault="0057478E">
      <w:pPr>
        <w:rPr>
          <w:sz w:val="22"/>
        </w:rPr>
      </w:pPr>
      <w:r>
        <w:br w:type="page"/>
      </w:r>
    </w:p>
    <w:p w14:paraId="7ACEFC35" w14:textId="77777777" w:rsidR="00182E79" w:rsidRDefault="00182E79" w:rsidP="0057478E">
      <w:pPr>
        <w:pStyle w:val="berschrift2"/>
      </w:pPr>
      <w:r>
        <w:lastRenderedPageBreak/>
        <w:t xml:space="preserve">Anhang: Datenschutzinformationen zu Social Media Plattformen </w:t>
      </w:r>
    </w:p>
    <w:p w14:paraId="71AE6FAB" w14:textId="77777777" w:rsidR="00182E79" w:rsidRDefault="00182E79" w:rsidP="00182E79">
      <w:pPr>
        <w:pStyle w:val="KeinLeerraum"/>
        <w:jc w:val="left"/>
      </w:pPr>
      <w:r>
        <w:t xml:space="preserve">Die </w:t>
      </w:r>
      <w:r w:rsidR="0057478E">
        <w:t>Uni Göttingen</w:t>
      </w:r>
      <w:r>
        <w:t xml:space="preserve"> unterhält Profile </w:t>
      </w:r>
      <w:proofErr w:type="gramStart"/>
      <w:r>
        <w:t>bei folgenden</w:t>
      </w:r>
      <w:proofErr w:type="gramEnd"/>
      <w:r>
        <w:t xml:space="preserve"> Anbietern:</w:t>
      </w:r>
    </w:p>
    <w:p w14:paraId="4BFEDB0C" w14:textId="47DE1CA7" w:rsidR="007000BA" w:rsidRDefault="009B3FE9" w:rsidP="00182E79">
      <w:pPr>
        <w:pStyle w:val="KeinLeerraum"/>
        <w:jc w:val="left"/>
      </w:pPr>
      <w:proofErr w:type="spellStart"/>
      <w:r>
        <w:t>Bluesky</w:t>
      </w:r>
      <w:proofErr w:type="spellEnd"/>
      <w:r>
        <w:tab/>
      </w:r>
      <w:r>
        <w:tab/>
      </w:r>
      <w:hyperlink r:id="rId12" w:history="1">
        <w:r w:rsidRPr="000276CB">
          <w:rPr>
            <w:rStyle w:val="Hyperlink"/>
          </w:rPr>
          <w:t>https://bsky.app/profile/unigoettingen.bsky.social</w:t>
        </w:r>
      </w:hyperlink>
      <w:r>
        <w:t xml:space="preserve"> </w:t>
      </w:r>
      <w:r>
        <w:br/>
      </w:r>
      <w:r w:rsidR="00182E79">
        <w:t>Facebook:</w:t>
      </w:r>
      <w:r w:rsidR="00182E79">
        <w:tab/>
      </w:r>
      <w:hyperlink r:id="rId13" w:history="1">
        <w:r w:rsidR="0057478E" w:rsidRPr="00315168">
          <w:rPr>
            <w:rStyle w:val="Hyperlink"/>
          </w:rPr>
          <w:t>https://www.facebook.com/georgiaaugusta</w:t>
        </w:r>
      </w:hyperlink>
      <w:r w:rsidR="0057478E">
        <w:br/>
      </w:r>
      <w:r w:rsidR="00182E79">
        <w:t>Instagram:</w:t>
      </w:r>
      <w:r w:rsidR="00182E79">
        <w:tab/>
      </w:r>
      <w:hyperlink r:id="rId14" w:history="1">
        <w:r w:rsidR="0057478E" w:rsidRPr="00315168">
          <w:rPr>
            <w:rStyle w:val="Hyperlink"/>
          </w:rPr>
          <w:t>https://www.instagram.com/unigoettingen/</w:t>
        </w:r>
      </w:hyperlink>
      <w:r>
        <w:rPr>
          <w:rStyle w:val="Hyperlink"/>
        </w:rPr>
        <w:br/>
      </w:r>
      <w:r>
        <w:t>LinkedIn:</w:t>
      </w:r>
      <w:r>
        <w:tab/>
      </w:r>
      <w:hyperlink r:id="rId15" w:history="1">
        <w:r w:rsidRPr="00315168">
          <w:rPr>
            <w:rStyle w:val="Hyperlink"/>
          </w:rPr>
          <w:t>https://de.linkedin.com/school/-university-of-goettingen</w:t>
        </w:r>
      </w:hyperlink>
      <w:r w:rsidR="0057478E">
        <w:br/>
      </w:r>
      <w:r>
        <w:t>Mastodon</w:t>
      </w:r>
      <w:r w:rsidR="00182E79">
        <w:tab/>
      </w:r>
      <w:hyperlink r:id="rId16" w:history="1">
        <w:r w:rsidRPr="000276CB">
          <w:rPr>
            <w:rStyle w:val="Hyperlink"/>
          </w:rPr>
          <w:t>https://academiccloud.social/@unigoettingen</w:t>
        </w:r>
      </w:hyperlink>
      <w:r>
        <w:br/>
      </w:r>
      <w:r w:rsidR="00182E79">
        <w:t>YouTube:</w:t>
      </w:r>
      <w:r w:rsidR="00182E79">
        <w:tab/>
      </w:r>
      <w:hyperlink r:id="rId17" w:history="1">
        <w:r w:rsidR="0057478E" w:rsidRPr="007000BA">
          <w:rPr>
            <w:rStyle w:val="Hyperlink"/>
          </w:rPr>
          <w:t>https://www.youtube.com/</w:t>
        </w:r>
        <w:r w:rsidR="007000BA" w:rsidRPr="007000BA">
          <w:rPr>
            <w:rStyle w:val="Hyperlink"/>
          </w:rPr>
          <w:t>UnigoettingenDeVideos</w:t>
        </w:r>
      </w:hyperlink>
    </w:p>
    <w:p w14:paraId="0B2632CE" w14:textId="77777777" w:rsidR="00182E79" w:rsidRDefault="00182E79" w:rsidP="00182E79">
      <w:pPr>
        <w:pStyle w:val="KeinLeerraum"/>
        <w:jc w:val="left"/>
      </w:pPr>
    </w:p>
    <w:p w14:paraId="5377BB56" w14:textId="77777777" w:rsidR="00182E79" w:rsidRPr="007000BA" w:rsidRDefault="007000BA" w:rsidP="00182E79">
      <w:pPr>
        <w:pStyle w:val="KeinLeerraum"/>
        <w:jc w:val="left"/>
        <w:rPr>
          <w:b/>
          <w:bCs/>
        </w:rPr>
      </w:pPr>
      <w:r w:rsidRPr="007000BA">
        <w:rPr>
          <w:b/>
          <w:bCs/>
        </w:rPr>
        <w:t xml:space="preserve">Verantwortliche für die jeweiligen </w:t>
      </w:r>
      <w:r>
        <w:rPr>
          <w:b/>
          <w:bCs/>
        </w:rPr>
        <w:t>P</w:t>
      </w:r>
      <w:r w:rsidRPr="007000BA">
        <w:rPr>
          <w:b/>
          <w:bCs/>
        </w:rPr>
        <w:t>lattformen sind:</w:t>
      </w:r>
    </w:p>
    <w:p w14:paraId="32BDADE7" w14:textId="7A412793" w:rsidR="009B3FE9" w:rsidRDefault="009B3FE9" w:rsidP="00182E79">
      <w:pPr>
        <w:pStyle w:val="KeinLeerraum"/>
        <w:jc w:val="left"/>
        <w:rPr>
          <w:b/>
          <w:bCs/>
        </w:rPr>
      </w:pPr>
      <w:proofErr w:type="spellStart"/>
      <w:r>
        <w:rPr>
          <w:b/>
          <w:bCs/>
        </w:rPr>
        <w:t>Bluesky</w:t>
      </w:r>
      <w:proofErr w:type="spellEnd"/>
      <w:r w:rsidR="004D3D54">
        <w:rPr>
          <w:b/>
          <w:bCs/>
        </w:rPr>
        <w:br/>
      </w:r>
      <w:proofErr w:type="spellStart"/>
      <w:r w:rsidR="004D3D54" w:rsidRPr="004D3D54">
        <w:t>Bluesky</w:t>
      </w:r>
      <w:proofErr w:type="spellEnd"/>
      <w:r w:rsidR="004D3D54" w:rsidRPr="004D3D54">
        <w:t xml:space="preserve"> PBLLC, </w:t>
      </w:r>
      <w:proofErr w:type="spellStart"/>
      <w:r w:rsidR="004D3D54" w:rsidRPr="004D3D54">
        <w:t>Seatlle</w:t>
      </w:r>
      <w:proofErr w:type="spellEnd"/>
      <w:r w:rsidR="004D3D54" w:rsidRPr="004D3D54">
        <w:t>, WA US</w:t>
      </w:r>
      <w:r w:rsidR="004D3D54">
        <w:rPr>
          <w:b/>
          <w:bCs/>
        </w:rPr>
        <w:br/>
      </w:r>
      <w:r w:rsidR="004D3D54" w:rsidRPr="004D3D54">
        <w:t>Datenschutzerklärung</w:t>
      </w:r>
      <w:r w:rsidR="004D3D54" w:rsidRPr="004D3D54">
        <w:t xml:space="preserve">: </w:t>
      </w:r>
      <w:hyperlink r:id="rId18" w:history="1">
        <w:r w:rsidR="004D3D54" w:rsidRPr="000276CB">
          <w:rPr>
            <w:rStyle w:val="Hyperlink"/>
          </w:rPr>
          <w:t>https://bsky.social/about/support/privacy-policy</w:t>
        </w:r>
      </w:hyperlink>
      <w:r w:rsidR="004D3D54">
        <w:t xml:space="preserve"> </w:t>
      </w:r>
    </w:p>
    <w:p w14:paraId="335ABC6B" w14:textId="3F7CD329" w:rsidR="00182E79" w:rsidRPr="00807FA0" w:rsidRDefault="00182E79" w:rsidP="00182E79">
      <w:pPr>
        <w:pStyle w:val="KeinLeerraum"/>
        <w:jc w:val="left"/>
        <w:rPr>
          <w:b/>
          <w:bCs/>
        </w:rPr>
      </w:pPr>
      <w:r w:rsidRPr="00807FA0">
        <w:rPr>
          <w:b/>
          <w:bCs/>
        </w:rPr>
        <w:t>Facebook auf Grundlage einer Vereinbarung über gemeinsame Verarbeitung personenbezogener Daten</w:t>
      </w:r>
      <w:r w:rsidR="00807FA0">
        <w:rPr>
          <w:b/>
          <w:bCs/>
        </w:rPr>
        <w:br/>
      </w:r>
      <w:r w:rsidRPr="00807FA0">
        <w:t xml:space="preserve">Facebook </w:t>
      </w:r>
      <w:proofErr w:type="spellStart"/>
      <w:r w:rsidRPr="00807FA0">
        <w:t>Ireland</w:t>
      </w:r>
      <w:proofErr w:type="spellEnd"/>
      <w:r w:rsidRPr="00807FA0">
        <w:t xml:space="preserve"> Ltd., 4 Grand </w:t>
      </w:r>
      <w:proofErr w:type="spellStart"/>
      <w:r w:rsidRPr="00807FA0">
        <w:t>Canal</w:t>
      </w:r>
      <w:proofErr w:type="spellEnd"/>
      <w:r w:rsidRPr="00807FA0">
        <w:t xml:space="preserve"> Square, Grand </w:t>
      </w:r>
      <w:proofErr w:type="spellStart"/>
      <w:r w:rsidRPr="00807FA0">
        <w:t>Canal</w:t>
      </w:r>
      <w:proofErr w:type="spellEnd"/>
      <w:r w:rsidRPr="00807FA0">
        <w:t xml:space="preserve"> Harbour, Dublin 2, </w:t>
      </w:r>
      <w:proofErr w:type="spellStart"/>
      <w:r w:rsidRPr="00807FA0">
        <w:t>Ireland</w:t>
      </w:r>
      <w:proofErr w:type="spellEnd"/>
      <w:r w:rsidR="00807FA0">
        <w:rPr>
          <w:b/>
          <w:bCs/>
        </w:rPr>
        <w:br/>
      </w:r>
      <w:r>
        <w:t xml:space="preserve">Datenschutzerklärung: </w:t>
      </w:r>
      <w:hyperlink r:id="rId19" w:history="1">
        <w:r w:rsidR="00807FA0" w:rsidRPr="00315168">
          <w:rPr>
            <w:rStyle w:val="Hyperlink"/>
          </w:rPr>
          <w:t>www.facebook.com/about/privacy/</w:t>
        </w:r>
      </w:hyperlink>
      <w:r w:rsidR="00807FA0">
        <w:t xml:space="preserve"> </w:t>
      </w:r>
      <w:r w:rsidR="00807FA0">
        <w:rPr>
          <w:b/>
          <w:bCs/>
        </w:rPr>
        <w:br/>
      </w:r>
      <w:r>
        <w:t xml:space="preserve">Privacy-Shield-Abkommen: </w:t>
      </w:r>
      <w:hyperlink r:id="rId20" w:history="1">
        <w:r w:rsidR="00807FA0" w:rsidRPr="00315168">
          <w:rPr>
            <w:rStyle w:val="Hyperlink"/>
          </w:rPr>
          <w:t>www.privacyshield.gov/participant?id=a2zt0000000GnywAAC&amp;status=Actice</w:t>
        </w:r>
      </w:hyperlink>
      <w:r w:rsidR="00807FA0">
        <w:rPr>
          <w:b/>
          <w:bCs/>
        </w:rPr>
        <w:br/>
      </w:r>
      <w:proofErr w:type="spellStart"/>
      <w:r>
        <w:t>Opt</w:t>
      </w:r>
      <w:proofErr w:type="spellEnd"/>
      <w:r>
        <w:t xml:space="preserve">-Out: </w:t>
      </w:r>
      <w:hyperlink r:id="rId21" w:history="1">
        <w:r w:rsidR="00807FA0" w:rsidRPr="00315168">
          <w:rPr>
            <w:rStyle w:val="Hyperlink"/>
          </w:rPr>
          <w:t>www.facebook.com/settings?tab=ads</w:t>
        </w:r>
      </w:hyperlink>
      <w:r w:rsidR="00807FA0">
        <w:t xml:space="preserve"> </w:t>
      </w:r>
      <w:r>
        <w:t xml:space="preserve"> und </w:t>
      </w:r>
      <w:hyperlink r:id="rId22" w:history="1">
        <w:r w:rsidR="00807FA0" w:rsidRPr="00315168">
          <w:rPr>
            <w:rStyle w:val="Hyperlink"/>
          </w:rPr>
          <w:t>www.youronlinechoices.com</w:t>
        </w:r>
      </w:hyperlink>
      <w:r w:rsidR="00807FA0">
        <w:rPr>
          <w:b/>
          <w:bCs/>
        </w:rPr>
        <w:br/>
      </w:r>
      <w:r>
        <w:t>Informationen zu Seiten-</w:t>
      </w:r>
      <w:proofErr w:type="spellStart"/>
      <w:r>
        <w:t>Insights</w:t>
      </w:r>
      <w:proofErr w:type="spellEnd"/>
      <w:r>
        <w:t>-Daten:</w:t>
      </w:r>
      <w:r w:rsidR="00807FA0">
        <w:rPr>
          <w:b/>
          <w:bCs/>
        </w:rPr>
        <w:br/>
      </w:r>
      <w:hyperlink r:id="rId23" w:history="1">
        <w:r w:rsidR="00807FA0" w:rsidRPr="00315168">
          <w:rPr>
            <w:rStyle w:val="Hyperlink"/>
          </w:rPr>
          <w:t>www.facebook.com/legal/terms/information_about_page_insights_data</w:t>
        </w:r>
      </w:hyperlink>
      <w:r w:rsidR="00807FA0">
        <w:t xml:space="preserve"> </w:t>
      </w:r>
    </w:p>
    <w:p w14:paraId="3AFB171C" w14:textId="561D38AD" w:rsidR="00182E79" w:rsidRDefault="00182E79" w:rsidP="00182E79">
      <w:pPr>
        <w:pStyle w:val="KeinLeerraum"/>
        <w:jc w:val="left"/>
      </w:pPr>
      <w:r w:rsidRPr="00807FA0">
        <w:rPr>
          <w:b/>
          <w:bCs/>
        </w:rPr>
        <w:t>Instagram</w:t>
      </w:r>
      <w:r w:rsidR="00807FA0" w:rsidRPr="00807FA0">
        <w:rPr>
          <w:b/>
          <w:bCs/>
        </w:rPr>
        <w:br/>
      </w:r>
      <w:proofErr w:type="spellStart"/>
      <w:r w:rsidRPr="00807FA0">
        <w:t>Instagram</w:t>
      </w:r>
      <w:proofErr w:type="spellEnd"/>
      <w:r w:rsidRPr="00807FA0">
        <w:t xml:space="preserve"> Inc., 1601 Willow Road, Menlo Park, CA, 94025, USA</w:t>
      </w:r>
      <w:r w:rsidR="00807FA0" w:rsidRPr="00807FA0">
        <w:rPr>
          <w:b/>
          <w:bCs/>
        </w:rPr>
        <w:br/>
      </w:r>
      <w:r>
        <w:t>Datenschutzerklärung/</w:t>
      </w:r>
      <w:proofErr w:type="spellStart"/>
      <w:r>
        <w:t>Opt</w:t>
      </w:r>
      <w:proofErr w:type="spellEnd"/>
      <w:r>
        <w:t>-Out: help.instagram.com/155833707900388 und</w:t>
      </w:r>
      <w:r w:rsidR="00807FA0" w:rsidRPr="00807FA0">
        <w:rPr>
          <w:b/>
          <w:bCs/>
        </w:rPr>
        <w:br/>
      </w:r>
      <w:r>
        <w:t>www.instagram.com/about/legal/privacy/ und help.instagram.com/519522125107875</w:t>
      </w:r>
    </w:p>
    <w:p w14:paraId="3A142488" w14:textId="627B937B" w:rsidR="007F7E32" w:rsidRDefault="007F7E32" w:rsidP="00182E79">
      <w:pPr>
        <w:pStyle w:val="KeinLeerraum"/>
        <w:jc w:val="left"/>
      </w:pPr>
      <w:r w:rsidRPr="00807FA0">
        <w:rPr>
          <w:b/>
          <w:bCs/>
        </w:rPr>
        <w:t>LinkedIn</w:t>
      </w:r>
      <w:r w:rsidRPr="00807FA0">
        <w:rPr>
          <w:b/>
          <w:bCs/>
        </w:rPr>
        <w:br/>
      </w:r>
      <w:proofErr w:type="spellStart"/>
      <w:r w:rsidRPr="00807FA0">
        <w:t>LinkedIn</w:t>
      </w:r>
      <w:proofErr w:type="spellEnd"/>
      <w:r w:rsidRPr="00807FA0">
        <w:t xml:space="preserve"> </w:t>
      </w:r>
      <w:proofErr w:type="spellStart"/>
      <w:r w:rsidRPr="00807FA0">
        <w:t>Ireland</w:t>
      </w:r>
      <w:proofErr w:type="spellEnd"/>
      <w:r w:rsidRPr="00807FA0">
        <w:t xml:space="preserve"> Unlimited Company, Wilton Place, Dublin 2, Irland</w:t>
      </w:r>
      <w:r w:rsidRPr="00807FA0">
        <w:rPr>
          <w:b/>
          <w:bCs/>
        </w:rPr>
        <w:br/>
      </w:r>
      <w:r>
        <w:t xml:space="preserve">Datenschutzerklärung: </w:t>
      </w:r>
      <w:hyperlink r:id="rId24" w:history="1">
        <w:r w:rsidRPr="00315168">
          <w:rPr>
            <w:rStyle w:val="Hyperlink"/>
          </w:rPr>
          <w:t>www.linkedin.com/legal/privacy-policy</w:t>
        </w:r>
      </w:hyperlink>
      <w:r w:rsidRPr="00807FA0">
        <w:rPr>
          <w:b/>
          <w:bCs/>
        </w:rPr>
        <w:br/>
      </w:r>
      <w:r>
        <w:t xml:space="preserve">Datenverarbeitungsvereinbarung: </w:t>
      </w:r>
      <w:hyperlink r:id="rId25" w:history="1">
        <w:r w:rsidRPr="00315168">
          <w:rPr>
            <w:rStyle w:val="Hyperlink"/>
          </w:rPr>
          <w:t>https://de.linkedin.com/legal/l/dpa</w:t>
        </w:r>
      </w:hyperlink>
      <w:r>
        <w:rPr>
          <w:b/>
          <w:bCs/>
        </w:rPr>
        <w:br/>
      </w:r>
      <w:proofErr w:type="spellStart"/>
      <w:r w:rsidRPr="00807FA0">
        <w:t>Opt</w:t>
      </w:r>
      <w:proofErr w:type="spellEnd"/>
      <w:r w:rsidRPr="00807FA0">
        <w:t xml:space="preserve">-Out: </w:t>
      </w:r>
      <w:hyperlink r:id="rId26" w:history="1">
        <w:r w:rsidRPr="00315168">
          <w:rPr>
            <w:rStyle w:val="Hyperlink"/>
          </w:rPr>
          <w:t>www.linkedin.com/psettings/?trk=nav_account_sub_nav_settings</w:t>
        </w:r>
      </w:hyperlink>
    </w:p>
    <w:p w14:paraId="4DB25687" w14:textId="64A42A5E" w:rsidR="00182E79" w:rsidRPr="00807FA0" w:rsidRDefault="009B3FE9" w:rsidP="009B3FE9">
      <w:pPr>
        <w:pStyle w:val="KeinLeerraum"/>
        <w:jc w:val="left"/>
      </w:pPr>
      <w:r>
        <w:rPr>
          <w:b/>
          <w:bCs/>
        </w:rPr>
        <w:t>Mastodon</w:t>
      </w:r>
      <w:r>
        <w:rPr>
          <w:b/>
          <w:bCs/>
        </w:rPr>
        <w:br/>
      </w:r>
      <w:proofErr w:type="spellStart"/>
      <w:r>
        <w:t>Mastodon</w:t>
      </w:r>
      <w:proofErr w:type="spellEnd"/>
      <w:r>
        <w:t xml:space="preserve"> gGmbH</w:t>
      </w:r>
      <w:r>
        <w:t xml:space="preserve">, </w:t>
      </w:r>
      <w:r>
        <w:t>Mühlenstraße 8a</w:t>
      </w:r>
      <w:r>
        <w:t xml:space="preserve">, </w:t>
      </w:r>
      <w:r>
        <w:t>14167 Berlin</w:t>
      </w:r>
      <w:r>
        <w:t>, Germany</w:t>
      </w:r>
      <w:r>
        <w:br/>
      </w:r>
      <w:r>
        <w:t xml:space="preserve">Der Account der </w:t>
      </w:r>
      <w:r>
        <w:t>Uni Göttingen</w:t>
      </w:r>
      <w:r>
        <w:t xml:space="preserve"> befindet sich auf der Instanz de</w:t>
      </w:r>
      <w:r>
        <w:t>r</w:t>
      </w:r>
      <w:r>
        <w:t xml:space="preserve"> </w:t>
      </w:r>
      <w:r w:rsidRPr="009B3FE9">
        <w:t>Gesellschaft für wissenschaftliche Datenverarbeitung mbH Göttingen (GWDG)</w:t>
      </w:r>
      <w:r w:rsidR="002703A5">
        <w:t xml:space="preserve">, </w:t>
      </w:r>
      <w:proofErr w:type="spellStart"/>
      <w:proofErr w:type="gramStart"/>
      <w:r w:rsidRPr="009B3FE9">
        <w:t>academiccloud.social</w:t>
      </w:r>
      <w:proofErr w:type="spellEnd"/>
      <w:proofErr w:type="gramEnd"/>
      <w:r>
        <w:br/>
        <w:t xml:space="preserve">Datenschutzerklärung: </w:t>
      </w:r>
      <w:hyperlink r:id="rId27" w:history="1">
        <w:r w:rsidR="002703A5" w:rsidRPr="000276CB">
          <w:rPr>
            <w:rStyle w:val="Hyperlink"/>
          </w:rPr>
          <w:t>https://academiccloud.social/privacy-policy</w:t>
        </w:r>
      </w:hyperlink>
      <w:r w:rsidR="002703A5">
        <w:t xml:space="preserve"> </w:t>
      </w:r>
    </w:p>
    <w:p w14:paraId="4DAE4C36" w14:textId="77777777" w:rsidR="00182E79" w:rsidRDefault="00182E79" w:rsidP="00182E79">
      <w:pPr>
        <w:pStyle w:val="KeinLeerraum"/>
        <w:jc w:val="left"/>
      </w:pPr>
      <w:r w:rsidRPr="00807FA0">
        <w:rPr>
          <w:b/>
          <w:bCs/>
        </w:rPr>
        <w:t>YouTube</w:t>
      </w:r>
      <w:r w:rsidR="00807FA0">
        <w:rPr>
          <w:b/>
          <w:bCs/>
        </w:rPr>
        <w:br/>
      </w:r>
      <w:r>
        <w:t xml:space="preserve">Die YouTube LLC ist eine Tochtergesellschaft der Google </w:t>
      </w:r>
      <w:proofErr w:type="spellStart"/>
      <w:r>
        <w:t>Ireland</w:t>
      </w:r>
      <w:proofErr w:type="spellEnd"/>
      <w:r>
        <w:t xml:space="preserve"> Limited, Gordon House, Barrow Street, Dublin 4, Irland.</w:t>
      </w:r>
      <w:r w:rsidR="00807FA0">
        <w:rPr>
          <w:b/>
          <w:bCs/>
        </w:rPr>
        <w:br/>
      </w:r>
      <w:r>
        <w:t xml:space="preserve">Weitere Informationen zum Datenschutz bei YouTube finden Sie in der Datenschutzerklärung des Anbieters unter: </w:t>
      </w:r>
      <w:hyperlink r:id="rId28" w:history="1">
        <w:r w:rsidR="00807FA0" w:rsidRPr="00315168">
          <w:rPr>
            <w:rStyle w:val="Hyperlink"/>
          </w:rPr>
          <w:t>www.google.de/intl/de/policies/privacy/</w:t>
        </w:r>
      </w:hyperlink>
      <w:r w:rsidR="00807FA0">
        <w:br/>
      </w:r>
      <w:proofErr w:type="spellStart"/>
      <w:r w:rsidRPr="00807FA0">
        <w:t>Opt</w:t>
      </w:r>
      <w:proofErr w:type="spellEnd"/>
      <w:r w:rsidRPr="00807FA0">
        <w:t>-Out: adssettings.google.com/</w:t>
      </w:r>
      <w:proofErr w:type="spellStart"/>
      <w:r w:rsidRPr="00807FA0">
        <w:t>authenticated</w:t>
      </w:r>
      <w:proofErr w:type="spellEnd"/>
      <w:r w:rsidR="00807FA0">
        <w:rPr>
          <w:b/>
          <w:bCs/>
        </w:rPr>
        <w:br/>
      </w:r>
      <w:r>
        <w:t xml:space="preserve">Auftragsdatenverarbeitungsbedingungen: </w:t>
      </w:r>
      <w:hyperlink r:id="rId29" w:history="1">
        <w:r w:rsidR="00807FA0" w:rsidRPr="00315168">
          <w:rPr>
            <w:rStyle w:val="Hyperlink"/>
          </w:rPr>
          <w:t>https://www.youtube.com/t/terms_dataprocessing</w:t>
        </w:r>
      </w:hyperlink>
      <w:r w:rsidR="00807FA0">
        <w:rPr>
          <w:b/>
          <w:bCs/>
        </w:rPr>
        <w:br/>
      </w:r>
      <w:r>
        <w:t xml:space="preserve">Weitere Informationen dazu finden Sie unter: </w:t>
      </w:r>
      <w:hyperlink r:id="rId30" w:history="1">
        <w:r w:rsidR="00807FA0" w:rsidRPr="00315168">
          <w:rPr>
            <w:rStyle w:val="Hyperlink"/>
          </w:rPr>
          <w:t>www.google.de/policies/privacy/frameworks/</w:t>
        </w:r>
      </w:hyperlink>
    </w:p>
    <w:p w14:paraId="7107AA0C" w14:textId="77777777" w:rsidR="00FD04EA" w:rsidRPr="006C3410" w:rsidRDefault="00FD04EA" w:rsidP="00182E79">
      <w:pPr>
        <w:pStyle w:val="KeinLeerraum"/>
        <w:jc w:val="left"/>
      </w:pPr>
    </w:p>
    <w:sectPr w:rsidR="00FD04EA" w:rsidRPr="006C3410" w:rsidSect="0057478E">
      <w:headerReference w:type="first" r:id="rId31"/>
      <w:type w:val="continuous"/>
      <w:pgSz w:w="11900" w:h="16840"/>
      <w:pgMar w:top="993" w:right="1418" w:bottom="1702" w:left="1418" w:header="11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E9FF" w14:textId="77777777" w:rsidR="009B3FE9" w:rsidRDefault="009B3FE9">
      <w:r>
        <w:separator/>
      </w:r>
    </w:p>
  </w:endnote>
  <w:endnote w:type="continuationSeparator" w:id="0">
    <w:p w14:paraId="79A5299E" w14:textId="77777777" w:rsidR="009B3FE9" w:rsidRDefault="009B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tima LT Pro">
    <w:panose1 w:val="020B05020505080203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DC88" w14:textId="77777777" w:rsidR="00C7712D" w:rsidRPr="009F0C4D" w:rsidRDefault="00617349" w:rsidP="00617349">
    <w:pPr>
      <w:pStyle w:val="Fuzeile"/>
      <w:tabs>
        <w:tab w:val="clear" w:pos="4536"/>
        <w:tab w:val="clear" w:pos="9072"/>
        <w:tab w:val="right" w:pos="9064"/>
      </w:tabs>
      <w:rPr>
        <w:color w:val="BFBFBF" w:themeColor="background1" w:themeShade="BF"/>
        <w:sz w:val="18"/>
        <w:szCs w:val="18"/>
      </w:rPr>
    </w:pPr>
    <w:r w:rsidRPr="009F0C4D">
      <w:rPr>
        <w:color w:val="A6A6A6" w:themeColor="background1" w:themeShade="A6"/>
        <w:sz w:val="18"/>
        <w:szCs w:val="18"/>
      </w:rPr>
      <w:tab/>
    </w:r>
    <w:r w:rsidR="005E003C" w:rsidRPr="009F0C4D">
      <w:rPr>
        <w:color w:val="BFBFBF" w:themeColor="background1" w:themeShade="BF"/>
        <w:sz w:val="18"/>
        <w:szCs w:val="18"/>
      </w:rPr>
      <w:t xml:space="preserve">Seite </w:t>
    </w:r>
    <w:r w:rsidR="005E003C" w:rsidRPr="009F0C4D">
      <w:rPr>
        <w:bCs/>
        <w:color w:val="BFBFBF" w:themeColor="background1" w:themeShade="BF"/>
        <w:sz w:val="18"/>
        <w:szCs w:val="18"/>
      </w:rPr>
      <w:fldChar w:fldCharType="begin"/>
    </w:r>
    <w:r w:rsidR="005E003C" w:rsidRPr="009F0C4D">
      <w:rPr>
        <w:bCs/>
        <w:color w:val="BFBFBF" w:themeColor="background1" w:themeShade="BF"/>
        <w:sz w:val="18"/>
        <w:szCs w:val="18"/>
      </w:rPr>
      <w:instrText>PAGE  \* Arabic  \* MERGEFORMAT</w:instrText>
    </w:r>
    <w:r w:rsidR="005E003C" w:rsidRPr="009F0C4D">
      <w:rPr>
        <w:bCs/>
        <w:color w:val="BFBFBF" w:themeColor="background1" w:themeShade="BF"/>
        <w:sz w:val="18"/>
        <w:szCs w:val="18"/>
      </w:rPr>
      <w:fldChar w:fldCharType="separate"/>
    </w:r>
    <w:r w:rsidR="00311E7D">
      <w:rPr>
        <w:bCs/>
        <w:noProof/>
        <w:color w:val="BFBFBF" w:themeColor="background1" w:themeShade="BF"/>
        <w:sz w:val="18"/>
        <w:szCs w:val="18"/>
      </w:rPr>
      <w:t>1</w:t>
    </w:r>
    <w:r w:rsidR="005E003C" w:rsidRPr="009F0C4D">
      <w:rPr>
        <w:bCs/>
        <w:color w:val="BFBFBF" w:themeColor="background1" w:themeShade="BF"/>
        <w:sz w:val="18"/>
        <w:szCs w:val="18"/>
      </w:rPr>
      <w:fldChar w:fldCharType="end"/>
    </w:r>
    <w:r w:rsidR="005E003C" w:rsidRPr="009F0C4D">
      <w:rPr>
        <w:color w:val="BFBFBF" w:themeColor="background1" w:themeShade="BF"/>
        <w:sz w:val="18"/>
        <w:szCs w:val="18"/>
      </w:rPr>
      <w:t xml:space="preserve"> von </w:t>
    </w:r>
    <w:r w:rsidR="005E003C" w:rsidRPr="009F0C4D">
      <w:rPr>
        <w:bCs/>
        <w:color w:val="BFBFBF" w:themeColor="background1" w:themeShade="BF"/>
        <w:sz w:val="18"/>
        <w:szCs w:val="18"/>
      </w:rPr>
      <w:fldChar w:fldCharType="begin"/>
    </w:r>
    <w:r w:rsidR="005E003C" w:rsidRPr="009F0C4D">
      <w:rPr>
        <w:bCs/>
        <w:color w:val="BFBFBF" w:themeColor="background1" w:themeShade="BF"/>
        <w:sz w:val="18"/>
        <w:szCs w:val="18"/>
      </w:rPr>
      <w:instrText>NUMPAGES  \* Arabic  \* MERGEFORMAT</w:instrText>
    </w:r>
    <w:r w:rsidR="005E003C" w:rsidRPr="009F0C4D">
      <w:rPr>
        <w:bCs/>
        <w:color w:val="BFBFBF" w:themeColor="background1" w:themeShade="BF"/>
        <w:sz w:val="18"/>
        <w:szCs w:val="18"/>
      </w:rPr>
      <w:fldChar w:fldCharType="separate"/>
    </w:r>
    <w:r w:rsidR="00311E7D">
      <w:rPr>
        <w:bCs/>
        <w:noProof/>
        <w:color w:val="BFBFBF" w:themeColor="background1" w:themeShade="BF"/>
        <w:sz w:val="18"/>
        <w:szCs w:val="18"/>
      </w:rPr>
      <w:t>1</w:t>
    </w:r>
    <w:r w:rsidR="005E003C" w:rsidRPr="009F0C4D">
      <w:rPr>
        <w:bCs/>
        <w:color w:val="BFBFBF" w:themeColor="background1"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87F8" w14:textId="77777777" w:rsidR="009B3FE9" w:rsidRDefault="009B3FE9">
      <w:r>
        <w:separator/>
      </w:r>
    </w:p>
  </w:footnote>
  <w:footnote w:type="continuationSeparator" w:id="0">
    <w:p w14:paraId="58AE456D" w14:textId="77777777" w:rsidR="009B3FE9" w:rsidRDefault="009B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9BC6" w14:textId="77777777" w:rsidR="00C7712D" w:rsidRDefault="000F3A36">
    <w:pPr>
      <w:pStyle w:val="Kopfzeile"/>
    </w:pPr>
    <w:r>
      <w:rPr>
        <w:noProof/>
        <w:lang w:eastAsia="de-DE"/>
      </w:rPr>
      <w:pict w14:anchorId="3D852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Hintergr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11BA" w14:textId="77777777" w:rsidR="00C7712D" w:rsidRDefault="000F3A36" w:rsidP="00066D2D">
    <w:pPr>
      <w:pStyle w:val="Kopfzeile"/>
      <w:tabs>
        <w:tab w:val="clear" w:pos="4536"/>
        <w:tab w:val="clear" w:pos="9072"/>
        <w:tab w:val="left" w:pos="24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805B" w14:textId="77777777" w:rsidR="00C7712D" w:rsidRDefault="0057478E">
    <w:pPr>
      <w:pStyle w:val="Kopfzeile"/>
    </w:pPr>
    <w:r>
      <w:rPr>
        <w:noProof/>
        <w:lang w:eastAsia="de-DE"/>
      </w:rPr>
      <w:drawing>
        <wp:inline distT="0" distB="0" distL="0" distR="0" wp14:anchorId="389A19AB" wp14:editId="0AD7805A">
          <wp:extent cx="2440709" cy="43845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 Goettingen - Logo 4c RGB - 600dpi.jpg"/>
                  <pic:cNvPicPr/>
                </pic:nvPicPr>
                <pic:blipFill>
                  <a:blip r:embed="rId1">
                    <a:extLst>
                      <a:ext uri="{28A0092B-C50C-407E-A947-70E740481C1C}">
                        <a14:useLocalDpi xmlns:a14="http://schemas.microsoft.com/office/drawing/2010/main" val="0"/>
                      </a:ext>
                    </a:extLst>
                  </a:blip>
                  <a:stretch>
                    <a:fillRect/>
                  </a:stretch>
                </pic:blipFill>
                <pic:spPr>
                  <a:xfrm>
                    <a:off x="0" y="0"/>
                    <a:ext cx="2440709" cy="4384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40E2" w14:textId="77777777" w:rsidR="0057478E" w:rsidRDefault="005747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CBA"/>
    <w:multiLevelType w:val="hybridMultilevel"/>
    <w:tmpl w:val="202CB3F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33978"/>
    <w:multiLevelType w:val="hybridMultilevel"/>
    <w:tmpl w:val="101ECD7A"/>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C3E98"/>
    <w:multiLevelType w:val="multilevel"/>
    <w:tmpl w:val="FC84F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55F5"/>
    <w:multiLevelType w:val="hybridMultilevel"/>
    <w:tmpl w:val="AFC46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0CC9"/>
    <w:multiLevelType w:val="hybridMultilevel"/>
    <w:tmpl w:val="606ECB2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2F5D95"/>
    <w:multiLevelType w:val="hybridMultilevel"/>
    <w:tmpl w:val="B97423CC"/>
    <w:lvl w:ilvl="0" w:tplc="B394DE86">
      <w:start w:val="1"/>
      <w:numFmt w:val="bullet"/>
      <w:pStyle w:val="Aufzhlung"/>
      <w:lvlText w:val=""/>
      <w:lvlJc w:val="left"/>
      <w:pPr>
        <w:ind w:left="720" w:hanging="360"/>
      </w:pPr>
      <w:rPr>
        <w:rFonts w:ascii="Symbol" w:hAnsi="Symbol" w:hint="default"/>
        <w:color w:val="153268"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1248FC"/>
    <w:multiLevelType w:val="hybridMultilevel"/>
    <w:tmpl w:val="3CA02C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53849F4"/>
    <w:multiLevelType w:val="multilevel"/>
    <w:tmpl w:val="BE50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637B2"/>
    <w:multiLevelType w:val="hybridMultilevel"/>
    <w:tmpl w:val="BEE4DCC4"/>
    <w:lvl w:ilvl="0" w:tplc="2B56FD8E">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2D6BBD"/>
    <w:multiLevelType w:val="hybridMultilevel"/>
    <w:tmpl w:val="14D4615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682FD4"/>
    <w:multiLevelType w:val="hybridMultilevel"/>
    <w:tmpl w:val="167006E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0259B9"/>
    <w:multiLevelType w:val="hybridMultilevel"/>
    <w:tmpl w:val="A4387F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199740D"/>
    <w:multiLevelType w:val="hybridMultilevel"/>
    <w:tmpl w:val="CF5EF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541541"/>
    <w:multiLevelType w:val="hybridMultilevel"/>
    <w:tmpl w:val="0F50C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E11B1B"/>
    <w:multiLevelType w:val="hybridMultilevel"/>
    <w:tmpl w:val="3F40E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9622A1"/>
    <w:multiLevelType w:val="hybridMultilevel"/>
    <w:tmpl w:val="ADBC9BAC"/>
    <w:lvl w:ilvl="0" w:tplc="04FC9536">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4338DF"/>
    <w:multiLevelType w:val="hybridMultilevel"/>
    <w:tmpl w:val="6BB6B39E"/>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7D2A19"/>
    <w:multiLevelType w:val="hybridMultilevel"/>
    <w:tmpl w:val="671E444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FF694B"/>
    <w:multiLevelType w:val="hybridMultilevel"/>
    <w:tmpl w:val="4F9ED98C"/>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6E0CD7"/>
    <w:multiLevelType w:val="hybridMultilevel"/>
    <w:tmpl w:val="787EE8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AB2BE6"/>
    <w:multiLevelType w:val="hybridMultilevel"/>
    <w:tmpl w:val="A9F8FF94"/>
    <w:lvl w:ilvl="0" w:tplc="04FC9536">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FE26C7"/>
    <w:multiLevelType w:val="hybridMultilevel"/>
    <w:tmpl w:val="B1F6BD06"/>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BC5A6A"/>
    <w:multiLevelType w:val="hybridMultilevel"/>
    <w:tmpl w:val="BE181B90"/>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2C3D28"/>
    <w:multiLevelType w:val="multilevel"/>
    <w:tmpl w:val="D12E5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6351A"/>
    <w:multiLevelType w:val="hybridMultilevel"/>
    <w:tmpl w:val="C4C09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2B766D"/>
    <w:multiLevelType w:val="hybridMultilevel"/>
    <w:tmpl w:val="F03A78F2"/>
    <w:lvl w:ilvl="0" w:tplc="98987C54">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9650BB"/>
    <w:multiLevelType w:val="hybridMultilevel"/>
    <w:tmpl w:val="A3687EFA"/>
    <w:lvl w:ilvl="0" w:tplc="04FC9536">
      <w:numFmt w:val="bullet"/>
      <w:lvlText w:val="•"/>
      <w:lvlJc w:val="left"/>
      <w:pPr>
        <w:ind w:left="1068" w:hanging="708"/>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3"/>
  </w:num>
  <w:num w:numId="4">
    <w:abstractNumId w:val="2"/>
  </w:num>
  <w:num w:numId="5">
    <w:abstractNumId w:val="6"/>
  </w:num>
  <w:num w:numId="6">
    <w:abstractNumId w:val="14"/>
  </w:num>
  <w:num w:numId="7">
    <w:abstractNumId w:val="13"/>
  </w:num>
  <w:num w:numId="8">
    <w:abstractNumId w:val="12"/>
  </w:num>
  <w:num w:numId="9">
    <w:abstractNumId w:val="24"/>
  </w:num>
  <w:num w:numId="10">
    <w:abstractNumId w:val="1"/>
  </w:num>
  <w:num w:numId="11">
    <w:abstractNumId w:val="4"/>
  </w:num>
  <w:num w:numId="12">
    <w:abstractNumId w:val="10"/>
  </w:num>
  <w:num w:numId="13">
    <w:abstractNumId w:val="19"/>
  </w:num>
  <w:num w:numId="14">
    <w:abstractNumId w:val="18"/>
  </w:num>
  <w:num w:numId="15">
    <w:abstractNumId w:val="0"/>
  </w:num>
  <w:num w:numId="16">
    <w:abstractNumId w:val="17"/>
  </w:num>
  <w:num w:numId="17">
    <w:abstractNumId w:val="16"/>
  </w:num>
  <w:num w:numId="18">
    <w:abstractNumId w:val="22"/>
  </w:num>
  <w:num w:numId="19">
    <w:abstractNumId w:val="21"/>
  </w:num>
  <w:num w:numId="20">
    <w:abstractNumId w:val="25"/>
  </w:num>
  <w:num w:numId="21">
    <w:abstractNumId w:val="9"/>
  </w:num>
  <w:num w:numId="22">
    <w:abstractNumId w:val="3"/>
  </w:num>
  <w:num w:numId="23">
    <w:abstractNumId w:val="5"/>
  </w:num>
  <w:num w:numId="24">
    <w:abstractNumId w:val="15"/>
  </w:num>
  <w:num w:numId="25">
    <w:abstractNumId w:val="20"/>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E9"/>
    <w:rsid w:val="00005DA0"/>
    <w:rsid w:val="00066D2D"/>
    <w:rsid w:val="00077AFB"/>
    <w:rsid w:val="000C7304"/>
    <w:rsid w:val="000F3A36"/>
    <w:rsid w:val="00133FDB"/>
    <w:rsid w:val="00182E79"/>
    <w:rsid w:val="00232FC6"/>
    <w:rsid w:val="002568D0"/>
    <w:rsid w:val="00267336"/>
    <w:rsid w:val="002703A5"/>
    <w:rsid w:val="00290802"/>
    <w:rsid w:val="002B2277"/>
    <w:rsid w:val="00311E7D"/>
    <w:rsid w:val="003A3DB8"/>
    <w:rsid w:val="0044610E"/>
    <w:rsid w:val="004D0AA8"/>
    <w:rsid w:val="004D3D54"/>
    <w:rsid w:val="00526A75"/>
    <w:rsid w:val="005427CC"/>
    <w:rsid w:val="005610A5"/>
    <w:rsid w:val="0057478E"/>
    <w:rsid w:val="005C45A6"/>
    <w:rsid w:val="005E003C"/>
    <w:rsid w:val="005F455A"/>
    <w:rsid w:val="00617349"/>
    <w:rsid w:val="00663D92"/>
    <w:rsid w:val="006C3410"/>
    <w:rsid w:val="007000BA"/>
    <w:rsid w:val="00716566"/>
    <w:rsid w:val="007A1F53"/>
    <w:rsid w:val="007F7E32"/>
    <w:rsid w:val="0080436B"/>
    <w:rsid w:val="00807FA0"/>
    <w:rsid w:val="00887CC4"/>
    <w:rsid w:val="008A06FD"/>
    <w:rsid w:val="008D5119"/>
    <w:rsid w:val="00902AA3"/>
    <w:rsid w:val="00972602"/>
    <w:rsid w:val="009B3FE9"/>
    <w:rsid w:val="009C0496"/>
    <w:rsid w:val="009F0C4D"/>
    <w:rsid w:val="00AC1101"/>
    <w:rsid w:val="00B80123"/>
    <w:rsid w:val="00C83558"/>
    <w:rsid w:val="00CC4AE2"/>
    <w:rsid w:val="00CC723C"/>
    <w:rsid w:val="00D4523E"/>
    <w:rsid w:val="00DB44FB"/>
    <w:rsid w:val="00DC542F"/>
    <w:rsid w:val="00E940E3"/>
    <w:rsid w:val="00F75BA2"/>
    <w:rsid w:val="00F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86C157"/>
  <w15:chartTrackingRefBased/>
  <w15:docId w15:val="{FA05857E-6DF0-40D2-A62E-93FB3051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003C"/>
    <w:rPr>
      <w:rFonts w:asciiTheme="minorHAnsi" w:hAnsiTheme="minorHAnsi"/>
      <w:sz w:val="24"/>
      <w:szCs w:val="24"/>
    </w:rPr>
  </w:style>
  <w:style w:type="paragraph" w:styleId="berschrift2">
    <w:name w:val="heading 2"/>
    <w:aliases w:val="Überschrift Calibri"/>
    <w:basedOn w:val="Standard"/>
    <w:next w:val="Standard"/>
    <w:link w:val="berschrift2Zchn"/>
    <w:uiPriority w:val="9"/>
    <w:unhideWhenUsed/>
    <w:qFormat/>
    <w:rsid w:val="007A1F53"/>
    <w:pPr>
      <w:keepNext/>
      <w:spacing w:before="240" w:after="120"/>
      <w:outlineLvl w:val="1"/>
    </w:pPr>
    <w:rPr>
      <w:rFonts w:eastAsiaTheme="majorEastAsia" w:cstheme="majorBidi"/>
      <w:b/>
      <w:bCs/>
      <w:iCs/>
      <w:caps/>
      <w:color w:val="003A6C"/>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llblau">
    <w:name w:val="Hellblau"/>
    <w:basedOn w:val="KeinLeerraum"/>
    <w:link w:val="HellblauZchn"/>
    <w:rsid w:val="003A3DB8"/>
    <w:rPr>
      <w:color w:val="0093C7" w:themeColor="accent2"/>
      <w:sz w:val="24"/>
      <w:szCs w:val="36"/>
      <w:lang w:val="en-US"/>
    </w:rPr>
  </w:style>
  <w:style w:type="character" w:customStyle="1" w:styleId="HellblauZchn">
    <w:name w:val="Hellblau Zchn"/>
    <w:basedOn w:val="KeinLeerraumZchn"/>
    <w:link w:val="Hellblau"/>
    <w:rsid w:val="003A3DB8"/>
    <w:rPr>
      <w:rFonts w:asciiTheme="minorHAnsi" w:hAnsiTheme="minorHAnsi"/>
      <w:color w:val="0093C7" w:themeColor="accent2"/>
      <w:sz w:val="24"/>
      <w:szCs w:val="36"/>
      <w:lang w:val="en-US"/>
    </w:rPr>
  </w:style>
  <w:style w:type="paragraph" w:styleId="KeinLeerraum">
    <w:name w:val="No Spacing"/>
    <w:aliases w:val="Text"/>
    <w:link w:val="KeinLeerraumZchn"/>
    <w:uiPriority w:val="99"/>
    <w:qFormat/>
    <w:rsid w:val="007A1F53"/>
    <w:pPr>
      <w:spacing w:after="120" w:line="23" w:lineRule="atLeast"/>
      <w:jc w:val="both"/>
    </w:pPr>
    <w:rPr>
      <w:rFonts w:asciiTheme="minorHAnsi" w:hAnsiTheme="minorHAnsi"/>
      <w:sz w:val="22"/>
      <w:szCs w:val="24"/>
    </w:rPr>
  </w:style>
  <w:style w:type="paragraph" w:customStyle="1" w:styleId="Textblau">
    <w:name w:val="Text blau"/>
    <w:basedOn w:val="KeinLeerraum"/>
    <w:link w:val="TextblauZchn"/>
    <w:rsid w:val="007A1F53"/>
    <w:pPr>
      <w:jc w:val="left"/>
    </w:pPr>
    <w:rPr>
      <w:b/>
      <w:color w:val="153268"/>
      <w:lang w:val="en-US"/>
    </w:rPr>
  </w:style>
  <w:style w:type="character" w:customStyle="1" w:styleId="TextblauZchn">
    <w:name w:val="Text blau Zchn"/>
    <w:basedOn w:val="KeinLeerraumZchn"/>
    <w:link w:val="Textblau"/>
    <w:rsid w:val="007A1F53"/>
    <w:rPr>
      <w:rFonts w:asciiTheme="minorHAnsi" w:hAnsiTheme="minorHAnsi"/>
      <w:b/>
      <w:color w:val="153268"/>
      <w:sz w:val="22"/>
      <w:szCs w:val="24"/>
      <w:lang w:val="en-US"/>
    </w:rPr>
  </w:style>
  <w:style w:type="paragraph" w:customStyle="1" w:styleId="TextTabelle">
    <w:name w:val="Text Tabelle"/>
    <w:basedOn w:val="Standard"/>
    <w:link w:val="TextTabelleZchn"/>
    <w:rsid w:val="007A1F53"/>
    <w:pPr>
      <w:spacing w:before="20"/>
    </w:pPr>
    <w:rPr>
      <w:rFonts w:cs="Arial"/>
      <w:sz w:val="20"/>
      <w:szCs w:val="20"/>
    </w:rPr>
  </w:style>
  <w:style w:type="character" w:customStyle="1" w:styleId="TextTabelleZchn">
    <w:name w:val="Text Tabelle Zchn"/>
    <w:basedOn w:val="Absatz-Standardschriftart"/>
    <w:link w:val="TextTabelle"/>
    <w:rsid w:val="007A1F53"/>
    <w:rPr>
      <w:rFonts w:asciiTheme="minorHAnsi" w:hAnsiTheme="minorHAnsi" w:cs="Arial"/>
    </w:rPr>
  </w:style>
  <w:style w:type="character" w:customStyle="1" w:styleId="berschrift2Zchn">
    <w:name w:val="Überschrift 2 Zchn"/>
    <w:aliases w:val="Überschrift Calibri Zchn"/>
    <w:basedOn w:val="Absatz-Standardschriftart"/>
    <w:link w:val="berschrift2"/>
    <w:uiPriority w:val="9"/>
    <w:rsid w:val="007A1F53"/>
    <w:rPr>
      <w:rFonts w:asciiTheme="minorHAnsi" w:eastAsiaTheme="majorEastAsia" w:hAnsiTheme="minorHAnsi" w:cstheme="majorBidi"/>
      <w:b/>
      <w:bCs/>
      <w:iCs/>
      <w:caps/>
      <w:color w:val="003A6C"/>
      <w:sz w:val="28"/>
      <w:szCs w:val="28"/>
    </w:rPr>
  </w:style>
  <w:style w:type="character" w:customStyle="1" w:styleId="KeinLeerraumZchn">
    <w:name w:val="Kein Leerraum Zchn"/>
    <w:aliases w:val="Text Zchn"/>
    <w:basedOn w:val="Absatz-Standardschriftart"/>
    <w:link w:val="KeinLeerraum"/>
    <w:uiPriority w:val="99"/>
    <w:rsid w:val="007A1F53"/>
    <w:rPr>
      <w:rFonts w:asciiTheme="minorHAnsi" w:hAnsiTheme="minorHAnsi"/>
      <w:sz w:val="22"/>
      <w:szCs w:val="24"/>
    </w:rPr>
  </w:style>
  <w:style w:type="paragraph" w:styleId="Kopfzeile">
    <w:name w:val="header"/>
    <w:basedOn w:val="Standard"/>
    <w:link w:val="KopfzeileZchn"/>
    <w:uiPriority w:val="99"/>
    <w:unhideWhenUsed/>
    <w:rsid w:val="005E003C"/>
    <w:pPr>
      <w:tabs>
        <w:tab w:val="center" w:pos="4536"/>
        <w:tab w:val="right" w:pos="9072"/>
      </w:tabs>
    </w:pPr>
  </w:style>
  <w:style w:type="character" w:customStyle="1" w:styleId="KopfzeileZchn">
    <w:name w:val="Kopfzeile Zchn"/>
    <w:basedOn w:val="Absatz-Standardschriftart"/>
    <w:link w:val="Kopfzeile"/>
    <w:uiPriority w:val="99"/>
    <w:rsid w:val="005E003C"/>
    <w:rPr>
      <w:rFonts w:asciiTheme="minorHAnsi" w:hAnsiTheme="minorHAnsi"/>
      <w:sz w:val="24"/>
      <w:szCs w:val="24"/>
    </w:rPr>
  </w:style>
  <w:style w:type="paragraph" w:styleId="Fuzeile">
    <w:name w:val="footer"/>
    <w:basedOn w:val="Standard"/>
    <w:link w:val="FuzeileZchn"/>
    <w:uiPriority w:val="99"/>
    <w:unhideWhenUsed/>
    <w:rsid w:val="005E003C"/>
    <w:pPr>
      <w:tabs>
        <w:tab w:val="center" w:pos="4536"/>
        <w:tab w:val="right" w:pos="9072"/>
      </w:tabs>
    </w:pPr>
  </w:style>
  <w:style w:type="character" w:customStyle="1" w:styleId="FuzeileZchn">
    <w:name w:val="Fußzeile Zchn"/>
    <w:basedOn w:val="Absatz-Standardschriftart"/>
    <w:link w:val="Fuzeile"/>
    <w:uiPriority w:val="99"/>
    <w:rsid w:val="005E003C"/>
    <w:rPr>
      <w:rFonts w:asciiTheme="minorHAnsi" w:hAnsiTheme="minorHAnsi"/>
      <w:sz w:val="24"/>
      <w:szCs w:val="24"/>
    </w:rPr>
  </w:style>
  <w:style w:type="table" w:styleId="Tabellenraster">
    <w:name w:val="Table Grid"/>
    <w:basedOn w:val="NormaleTabelle"/>
    <w:uiPriority w:val="59"/>
    <w:rsid w:val="005E003C"/>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003C"/>
    <w:pPr>
      <w:autoSpaceDE w:val="0"/>
      <w:autoSpaceDN w:val="0"/>
      <w:adjustRightInd w:val="0"/>
    </w:pPr>
    <w:rPr>
      <w:rFonts w:ascii="Arial" w:hAnsi="Arial" w:cs="Arial"/>
      <w:color w:val="000000"/>
      <w:sz w:val="24"/>
      <w:szCs w:val="24"/>
      <w:lang w:eastAsia="de-DE"/>
    </w:rPr>
  </w:style>
  <w:style w:type="character" w:styleId="Hyperlink">
    <w:name w:val="Hyperlink"/>
    <w:basedOn w:val="Absatz-Standardschriftart"/>
    <w:uiPriority w:val="99"/>
    <w:unhideWhenUsed/>
    <w:rsid w:val="00C83558"/>
    <w:rPr>
      <w:color w:val="0000FF" w:themeColor="hyperlink"/>
      <w:u w:val="single"/>
    </w:rPr>
  </w:style>
  <w:style w:type="paragraph" w:styleId="Listenabsatz">
    <w:name w:val="List Paragraph"/>
    <w:basedOn w:val="Standard"/>
    <w:uiPriority w:val="34"/>
    <w:rsid w:val="00AC1101"/>
    <w:pPr>
      <w:spacing w:after="160" w:line="259" w:lineRule="auto"/>
      <w:ind w:left="720"/>
      <w:contextualSpacing/>
    </w:pPr>
    <w:rPr>
      <w:rFonts w:eastAsiaTheme="minorHAnsi" w:cstheme="minorBidi"/>
      <w:sz w:val="22"/>
      <w:szCs w:val="22"/>
    </w:rPr>
  </w:style>
  <w:style w:type="character" w:styleId="BesuchterLink">
    <w:name w:val="FollowedHyperlink"/>
    <w:basedOn w:val="Absatz-Standardschriftart"/>
    <w:uiPriority w:val="99"/>
    <w:semiHidden/>
    <w:unhideWhenUsed/>
    <w:rsid w:val="00DB44FB"/>
    <w:rPr>
      <w:color w:val="800080" w:themeColor="followedHyperlink"/>
      <w:u w:val="single"/>
    </w:rPr>
  </w:style>
  <w:style w:type="paragraph" w:customStyle="1" w:styleId="Aufzhlung">
    <w:name w:val="Aufzählung"/>
    <w:basedOn w:val="KeinLeerraum"/>
    <w:qFormat/>
    <w:rsid w:val="009F0C4D"/>
    <w:pPr>
      <w:numPr>
        <w:numId w:val="23"/>
      </w:numPr>
      <w:spacing w:before="120"/>
      <w:ind w:left="714" w:hanging="357"/>
      <w:contextualSpacing/>
    </w:pPr>
  </w:style>
  <w:style w:type="character" w:styleId="NichtaufgelsteErwhnung">
    <w:name w:val="Unresolved Mention"/>
    <w:basedOn w:val="Absatz-Standardschriftart"/>
    <w:uiPriority w:val="99"/>
    <w:semiHidden/>
    <w:unhideWhenUsed/>
    <w:rsid w:val="0057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5228">
      <w:bodyDiv w:val="1"/>
      <w:marLeft w:val="0"/>
      <w:marRight w:val="0"/>
      <w:marTop w:val="0"/>
      <w:marBottom w:val="0"/>
      <w:divBdr>
        <w:top w:val="none" w:sz="0" w:space="0" w:color="auto"/>
        <w:left w:val="none" w:sz="0" w:space="0" w:color="auto"/>
        <w:bottom w:val="none" w:sz="0" w:space="0" w:color="auto"/>
        <w:right w:val="none" w:sz="0" w:space="0" w:color="auto"/>
      </w:divBdr>
    </w:div>
    <w:div w:id="626741426">
      <w:bodyDiv w:val="1"/>
      <w:marLeft w:val="0"/>
      <w:marRight w:val="0"/>
      <w:marTop w:val="0"/>
      <w:marBottom w:val="0"/>
      <w:divBdr>
        <w:top w:val="none" w:sz="0" w:space="0" w:color="auto"/>
        <w:left w:val="none" w:sz="0" w:space="0" w:color="auto"/>
        <w:bottom w:val="none" w:sz="0" w:space="0" w:color="auto"/>
        <w:right w:val="none" w:sz="0" w:space="0" w:color="auto"/>
      </w:divBdr>
    </w:div>
    <w:div w:id="17639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georgiaaugusta" TargetMode="External"/><Relationship Id="rId18" Type="http://schemas.openxmlformats.org/officeDocument/2006/relationships/hyperlink" Target="https://bsky.social/about/support/privacy-policy" TargetMode="External"/><Relationship Id="rId26" Type="http://schemas.openxmlformats.org/officeDocument/2006/relationships/hyperlink" Target="http://www.linkedin.com/psettings/?trk=nav_account_sub_nav_settings" TargetMode="External"/><Relationship Id="rId3" Type="http://schemas.openxmlformats.org/officeDocument/2006/relationships/styles" Target="styles.xml"/><Relationship Id="rId21" Type="http://schemas.openxmlformats.org/officeDocument/2006/relationships/hyperlink" Target="http://www.facebook.com/settings?tab=ads" TargetMode="External"/><Relationship Id="rId7" Type="http://schemas.openxmlformats.org/officeDocument/2006/relationships/endnotes" Target="endnotes.xml"/><Relationship Id="rId12" Type="http://schemas.openxmlformats.org/officeDocument/2006/relationships/hyperlink" Target="https://bsky.app/profile/unigoettingen.bsky.social" TargetMode="External"/><Relationship Id="rId17" Type="http://schemas.openxmlformats.org/officeDocument/2006/relationships/hyperlink" Target="https://www.youtube.com/UnigoettingenDeVideos" TargetMode="External"/><Relationship Id="rId25" Type="http://schemas.openxmlformats.org/officeDocument/2006/relationships/hyperlink" Target="https://de.linkedin.com/legal/l/dp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ademiccloud.social/@unigoettingen" TargetMode="External"/><Relationship Id="rId20" Type="http://schemas.openxmlformats.org/officeDocument/2006/relationships/hyperlink" Target="http://www.privacyshield.gov/participant?id=a2zt0000000GnywAAC&amp;status=Actice" TargetMode="External"/><Relationship Id="rId29" Type="http://schemas.openxmlformats.org/officeDocument/2006/relationships/hyperlink" Target="https://www.youtube.com/t/terms_dataproces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linkedin.com/legal/privacy-poli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linkedin.com/school/-university-of-goettingen" TargetMode="External"/><Relationship Id="rId23" Type="http://schemas.openxmlformats.org/officeDocument/2006/relationships/hyperlink" Target="http://www.facebook.com/legal/terms/information_about_page_insights_data" TargetMode="External"/><Relationship Id="rId28" Type="http://schemas.openxmlformats.org/officeDocument/2006/relationships/hyperlink" Target="http://www.google.de/intl/de/policies/privacy/" TargetMode="External"/><Relationship Id="rId10" Type="http://schemas.openxmlformats.org/officeDocument/2006/relationships/footer" Target="footer1.xml"/><Relationship Id="rId19" Type="http://schemas.openxmlformats.org/officeDocument/2006/relationships/hyperlink" Target="http://www.facebook.com/about/privacy/"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nstagram.com/unigoettingen/" TargetMode="External"/><Relationship Id="rId22" Type="http://schemas.openxmlformats.org/officeDocument/2006/relationships/hyperlink" Target="http://www.youronlinechoices.com" TargetMode="External"/><Relationship Id="rId27" Type="http://schemas.openxmlformats.org/officeDocument/2006/relationships/hyperlink" Target="https://academiccloud.social/privacy-policy" TargetMode="External"/><Relationship Id="rId30" Type="http://schemas.openxmlformats.org/officeDocument/2006/relationships/hyperlink" Target="http://www.google.de/policies/privacy/framework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g-uzdv-fs.zv.uni-goettingen.de\user\voss53\Downloads\Foto%20Filmaufnahmen%202023.dotx" TargetMode="External"/></Relationships>
</file>

<file path=word/theme/theme1.xml><?xml version="1.0" encoding="utf-8"?>
<a:theme xmlns:a="http://schemas.openxmlformats.org/drawingml/2006/main" name="Larissa">
  <a:themeElements>
    <a:clrScheme name="CD Uni Göttingen">
      <a:dk1>
        <a:sysClr val="windowText" lastClr="000000"/>
      </a:dk1>
      <a:lt1>
        <a:sysClr val="window" lastClr="FFFFFF"/>
      </a:lt1>
      <a:dk2>
        <a:srgbClr val="153268"/>
      </a:dk2>
      <a:lt2>
        <a:srgbClr val="BCCEE2"/>
      </a:lt2>
      <a:accent1>
        <a:srgbClr val="00658D"/>
      </a:accent1>
      <a:accent2>
        <a:srgbClr val="0093C7"/>
      </a:accent2>
      <a:accent3>
        <a:srgbClr val="84BFEA"/>
      </a:accent3>
      <a:accent4>
        <a:srgbClr val="EAE2D8"/>
      </a:accent4>
      <a:accent5>
        <a:srgbClr val="F6F4F0"/>
      </a:accent5>
      <a:accent6>
        <a:srgbClr val="575756"/>
      </a:accent6>
      <a:hlink>
        <a:srgbClr val="0000FF"/>
      </a:hlink>
      <a:folHlink>
        <a:srgbClr val="800080"/>
      </a:folHlink>
    </a:clrScheme>
    <a:fontScheme name="Schrift Uni Göttingen">
      <a:majorFont>
        <a:latin typeface="Optima LT Pro"/>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11D2-8D2D-44B0-8983-B6B8C6A8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Foto Filmaufnahmen 2023</Template>
  <TotalTime>0</TotalTime>
  <Pages>4</Pages>
  <Words>1448</Words>
  <Characters>9129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Christine</dc:creator>
  <cp:keywords/>
  <dc:description/>
  <cp:lastModifiedBy>Voss, Christine</cp:lastModifiedBy>
  <cp:revision>3</cp:revision>
  <cp:lastPrinted>2020-01-27T09:41:00Z</cp:lastPrinted>
  <dcterms:created xsi:type="dcterms:W3CDTF">2025-04-08T12:23:00Z</dcterms:created>
  <dcterms:modified xsi:type="dcterms:W3CDTF">2025-04-08T12:44:00Z</dcterms:modified>
</cp:coreProperties>
</file>